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EB1C26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EB1C26" w:rsidRPr="00EB1C26">
        <w:rPr>
          <w:rStyle w:val="a9"/>
        </w:rPr>
        <w:t>Общество с ограниченной ответственностью "Староцементный завод"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EB1C2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AD65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AF1EDF" w:rsidRPr="00F06873" w:rsidRDefault="00EB1C2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AD65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169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D650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EB1C2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="00AD65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EB1C2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="00AD65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</w:t>
            </w:r>
          </w:p>
        </w:tc>
        <w:tc>
          <w:tcPr>
            <w:tcW w:w="1169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AD65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EB1C2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3118" w:type="dxa"/>
            <w:vAlign w:val="center"/>
          </w:tcPr>
          <w:p w:rsidR="00AF1EDF" w:rsidRPr="00F06873" w:rsidRDefault="00EB1C2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1063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169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69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EB1C2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EB1C2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EB1C2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EB1C2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B1C2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AD650A" w:rsidRDefault="00F06873" w:rsidP="00F06873">
      <w:pPr>
        <w:pStyle w:val="a6"/>
        <w:jc w:val="both"/>
        <w:rPr>
          <w:rFonts w:ascii="Times New Roman" w:hAnsi="Times New Roman"/>
          <w:b/>
          <w:sz w:val="12"/>
          <w:szCs w:val="12"/>
        </w:rPr>
      </w:pPr>
    </w:p>
    <w:p w:rsidR="00EB1C26" w:rsidRDefault="00F06873" w:rsidP="00EB1C26">
      <w:pPr>
        <w:jc w:val="right"/>
        <w:rPr>
          <w:sz w:val="20"/>
        </w:rPr>
      </w:pPr>
      <w:r w:rsidRPr="00F06873">
        <w:t>Таблица 2</w:t>
      </w:r>
      <w:r w:rsidR="00EB1C26">
        <w:fldChar w:fldCharType="begin"/>
      </w:r>
      <w:r w:rsidR="00EB1C26">
        <w:instrText xml:space="preserve"> INCLUDETEXT  "C:\\НОВАЯ БАЗА 2024\\ARMv51_files\\sv_ved_org_104.xml" \! \t "C:\\Program Files\\Аттестация-5.1\\xsl\\per_rm\\form2_01.xsl"  \* MERGEFORMAT </w:instrText>
      </w:r>
      <w:r w:rsidR="00EB1C26">
        <w:fldChar w:fldCharType="separat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46" w:type="dxa"/>
          <w:right w:w="46" w:type="dxa"/>
        </w:tblCellMar>
        <w:tblLook w:val="04A0" w:firstRow="1" w:lastRow="0" w:firstColumn="1" w:lastColumn="0" w:noHBand="0" w:noVBand="1"/>
      </w:tblPr>
      <w:tblGrid>
        <w:gridCol w:w="1435"/>
        <w:gridCol w:w="2988"/>
        <w:gridCol w:w="337"/>
        <w:gridCol w:w="337"/>
        <w:gridCol w:w="489"/>
        <w:gridCol w:w="337"/>
        <w:gridCol w:w="337"/>
        <w:gridCol w:w="489"/>
        <w:gridCol w:w="489"/>
        <w:gridCol w:w="489"/>
        <w:gridCol w:w="489"/>
        <w:gridCol w:w="489"/>
        <w:gridCol w:w="489"/>
        <w:gridCol w:w="490"/>
        <w:gridCol w:w="490"/>
        <w:gridCol w:w="490"/>
        <w:gridCol w:w="490"/>
        <w:gridCol w:w="640"/>
        <w:gridCol w:w="640"/>
        <w:gridCol w:w="640"/>
        <w:gridCol w:w="640"/>
        <w:gridCol w:w="643"/>
        <w:gridCol w:w="490"/>
        <w:gridCol w:w="381"/>
      </w:tblGrid>
      <w:tr w:rsidR="00EB1C26" w:rsidTr="00AD650A">
        <w:trPr>
          <w:divId w:val="492187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1C26" w:rsidRDefault="00EB1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1C26" w:rsidRDefault="00EB1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1C26" w:rsidRDefault="00EB1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>
              <w:rPr>
                <w:sz w:val="16"/>
                <w:szCs w:val="16"/>
              </w:rPr>
              <w:t>да,нет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1C26" w:rsidRDefault="00EB1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1C26" w:rsidRDefault="00EB1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1C26" w:rsidRDefault="00EB1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1C26" w:rsidRDefault="00EB1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1C26" w:rsidRDefault="00EB1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EB1C26" w:rsidTr="00AD650A">
        <w:trPr>
          <w:divId w:val="492187340"/>
          <w:trHeight w:val="22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1C26" w:rsidRDefault="00EB1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1C26" w:rsidRDefault="00EB1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1C26" w:rsidRDefault="00EB1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sz w:val="16"/>
                <w:szCs w:val="16"/>
              </w:rPr>
              <w:t>фиброгенного</w:t>
            </w:r>
            <w:proofErr w:type="spellEnd"/>
            <w:r>
              <w:rPr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1C26" w:rsidRDefault="00EB1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1C26" w:rsidRDefault="00EB1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1C26" w:rsidRDefault="00EB1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1C26" w:rsidRDefault="00EB1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1C26" w:rsidRDefault="00EB1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1C26" w:rsidRDefault="00EB1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1C26" w:rsidRDefault="00EB1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1C26" w:rsidRDefault="00EB1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1C26" w:rsidRDefault="00EB1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1C26" w:rsidRDefault="00EB1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B1C26" w:rsidRDefault="00EB1C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rPr>
                <w:sz w:val="16"/>
                <w:szCs w:val="16"/>
              </w:rPr>
            </w:pPr>
          </w:p>
        </w:tc>
      </w:tr>
      <w:tr w:rsidR="00EB1C26" w:rsidTr="00AD650A">
        <w:trPr>
          <w:divId w:val="49218734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ЦРТиОО</w:t>
            </w:r>
            <w:proofErr w:type="spellEnd"/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УВП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Ремонтный участок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08.006А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 (11ч)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08.007А (08.006А)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 (11ч)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08.007-1А (08.006А)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 (11ч)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08.007-2А (08.006А)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 (11ч)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08.008А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 (11ч)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08.009А (08.008А)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 (11ч)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08.029А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08.030А (08.029А)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3 разряда (11ч)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3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08.010А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разряда (11ч)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08.011А (08.010А)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разряда (11ч)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08.012А (08.010А)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разряда (11ч)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08.012-1А (08.010А)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разряда (11ч)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08.012-2А (08.010А)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разряда (11ч)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08.012-3А (08.010А)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разряда (11ч)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08.012-4А (08.010А)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разряда (11ч)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08.013А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разряда (11ч)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08.014А (08.013А)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разряда (11ч)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08.015А (08.013А)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разряда (11ч)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08.033А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08.034А (08.033А)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08.035А (08.033А)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08.036А (08.033А)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разряда (6,5ч)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3 разряда (11ч)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08.038А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3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08.039А (08.038А)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3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08.040А (08.038А)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3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вентиляции и пылеулавливания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08.021А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08.022А </w:t>
            </w:r>
            <w:r>
              <w:rPr>
                <w:sz w:val="18"/>
                <w:szCs w:val="18"/>
              </w:rPr>
              <w:lastRenderedPageBreak/>
              <w:t>(08.021А)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Слесарь-ремонтник 4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08.022-1А (08.021А)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08.022-2А (08.021А)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3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08.024А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08.025А (08.024А)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Ремонтно-механический цех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06.003А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06.004А (06.003А)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06.005А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C26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06.006А (06.005А)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C26" w:rsidRDefault="00EB1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Строгальщик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Ремонтно-механический участок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06.010А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06.011А (06.010А)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06.013А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06.014А (06.013А)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06.015А (06.013А)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06.016А (06.013А)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6" w:name="_GoBack"/>
            <w:bookmarkEnd w:id="6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3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06.018А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06.019А (06.018А)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3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 ремонту подъемных сооружений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06.024А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06.025А (06.024А)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06.026А (06.024А)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06.028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База отдыха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базой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Ремонтно-строительный участок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Штукатур-маляр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10.010А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2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10.011А (10.010А)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2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10.012А (10.010А)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2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10.013А (10.010А)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2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10.016А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ремонту спецодежды 2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10.016-1А (10.016А)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ремонту спецодежды 2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10.017А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10.018А (10.017А)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10.019А (10.017А)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База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2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Железнодорожный цех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по оборудованию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тепловоза 5р.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D72A90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Составитель поездов 4р.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D72A90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04.007А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04.008А (04.007А)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04.009А (04.007А)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04.010А (04.007А)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Весовщик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Весовая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Весовщик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Автотранспортный цех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автотранспорта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05.005А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автомобилей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05.006А (05.005А)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автомобилей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05.007А (05.005А)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автомобилей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автомобилей 3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05.012А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05.013А (05.012А)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бульдозера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05.023А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05.024А (05.023А)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автомобильного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05.026А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05.027А (05.026А)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05.028А (05.026А)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вилочного погрузчика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вилочного погрузчика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05.031А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фронтального погрузчика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05.032А (05.031А)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фронтального погрузчика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вакуумно-уборочной машины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05.037А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фронтального погрузчика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05.038А (05.037А)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фронтального погрузчика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05.047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вилочного погрузчика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вилочного погрузчика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экскаватора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фронтального погрузчика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05.061А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05.062А (05.061А)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фронтального погрузчика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Центральная заводская лаборатория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ЦЗЛ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ЦЗЛ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Инженер-химик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4 разряда 3 категории (4ч)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УПК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Инженер-химик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09.010А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4 разряда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09.010-1А (09.010А)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4 разряда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ПМ №1-5 и СБ №1-2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09.012А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4 разряда 2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09.013А (09.012А)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4 разряда 2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 №1, 3, 5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09.017А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4 разряда 2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09.018А (09.017А)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4 разряда 2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ЖД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4 разряда 1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09.020А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4 разряда 3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09.021А (09.020А)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4 разряда 3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09.021-2А (09.020А)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4 разряда 3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4 разряда 2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Энергоцех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Газовая служба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Газовщик 5 разряда (11ч)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Газовщик 5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Электроучасток</w:t>
            </w:r>
            <w:proofErr w:type="spellEnd"/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6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07.008А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07.009А (07.008А)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обмоток и изоляции электрооборудования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Тепло-технический</w:t>
            </w:r>
            <w:proofErr w:type="gramEnd"/>
            <w:r>
              <w:rPr>
                <w:sz w:val="18"/>
                <w:szCs w:val="18"/>
              </w:rPr>
              <w:t xml:space="preserve"> участок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установок 4 разряда (11ч)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установок 4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07.018А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07.019А (07.018А)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07.020А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07.021А (07.020А)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07.022А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07.022-1А (07.022А)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контрольно-измерительных приборов и автоматики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метрологии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4467DB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автоматики 6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автоматики 6 разряда (11ч)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автоматики 5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автома</w:t>
            </w:r>
            <w:r>
              <w:rPr>
                <w:sz w:val="18"/>
                <w:szCs w:val="18"/>
              </w:rPr>
              <w:lastRenderedPageBreak/>
              <w:t>тики 5 разряда (11ч)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контрольно-измерительных приборов и автоматики 4 разряда (11ч)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Здравпункт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(дежурная)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Заводоуправление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предприятия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охране труда, промышленной и экологической безопасности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безопасности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строительству и ремонту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инженера по внедрению новой техники и технологии (4ч)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директора по финансово-экономическим вопросам (4ч)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гражданской обороны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научно-технической информации (4ч)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Юридический отдел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главного механика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механик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механика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главного энергетика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энергетик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энергетика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13.020А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13.020-1А (13.020А)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администратор вычислительной сети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 (4ч)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Производственный отдел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системе менеджмента качества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Экономический отдел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и нормированию труда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Бухгалтерия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второй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13.037А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13.038А (13.037А)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13.039А (13.037А)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13.040А (13.037А)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кадров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кадров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по кадрам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ОМТС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13.049А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13.050А (13.049А)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капитального строительства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охраны труда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охране труда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13.053А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13.053-1А (13.053А)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охране окружающей среды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охране окружающей среды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Конструкторский отдел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конструкторского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Обжиг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по оборудованию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Обжигальщик 6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Обжигальщик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02.028А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(обжигальщика)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02.029А (02.028А)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(обжигальщика)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02.057А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(обжигальщика) 3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02.058А (02.057А)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(обжигальщика) 3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Бункеровщик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02.015А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02.016А (02.015А)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 (8ч)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 (дежурный)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3 разряда (дежурный)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4 разряда (дежурный)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Помол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по производству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по оборудованию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по электрооборудованию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Энергетик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цементных мельниц 5 </w:t>
            </w:r>
            <w:r>
              <w:rPr>
                <w:sz w:val="18"/>
                <w:szCs w:val="18"/>
              </w:rPr>
              <w:lastRenderedPageBreak/>
              <w:t>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цементных мельниц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цементных мельниц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цементных мельниц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03.013А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цементных мельниц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03.014А (03.013А)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цементных мельниц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цементных мельниц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цементных мельниц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цементных мельниц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03.018А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цементных мельниц 3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03.019А (03.018А)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цементных мельниц 3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03.019-1А (03.018А)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цементных мельниц 3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цементных мельниц 3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цементных мельниц 3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цементных мельниц 3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03.022А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03.023А (03.022А)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03.025А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Бункеровщик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03.025-1А (03.025А)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Бункеровщик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Бункеровщик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Бункеровщик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Сушильщик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Сушильщик 3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03.030А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03.031А (03.030А)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03.031-1А (03.030А)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03.032А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 (дежурный)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03.033А (03.032А)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 (дежурный)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03.033-1А (03.032А)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 (дежурный)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03.036А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4 разряда (дежурный)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03.037А (03.036А)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4 разряда (дежурный)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D650A" w:rsidTr="00AD650A">
        <w:trPr>
          <w:divId w:val="492187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50A" w:rsidRDefault="00AD650A" w:rsidP="00AD6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EB1C26" w:rsidP="00EB1C26">
      <w:pPr>
        <w:jc w:val="right"/>
        <w:rPr>
          <w:sz w:val="18"/>
          <w:szCs w:val="18"/>
          <w:lang w:val="en-US"/>
        </w:rPr>
      </w:pPr>
      <w:r>
        <w:fldChar w:fldCharType="end"/>
      </w: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="003703FD" w:rsidRPr="003703FD">
        <w:rPr>
          <w:u w:val="single"/>
        </w:rPr>
        <w:t>27.10.2025</w:t>
      </w:r>
      <w:r w:rsidR="003703FD">
        <w:rPr>
          <w:u w:val="single"/>
        </w:rPr>
        <w:t>г.</w:t>
      </w:r>
    </w:p>
    <w:p w:rsidR="004654AF" w:rsidRDefault="004654AF" w:rsidP="009D6532"/>
    <w:p w:rsidR="00EB1C26" w:rsidRDefault="00EB1C26" w:rsidP="009D6532"/>
    <w:p w:rsidR="00EB1C26" w:rsidRDefault="00EB1C26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B1C26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703FD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703FD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703FD" w:rsidP="009D6532">
            <w:pPr>
              <w:pStyle w:val="aa"/>
            </w:pPr>
            <w:r>
              <w:t>31.10.2025г.</w:t>
            </w: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EB1C2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EB1C2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B1C26" w:rsidP="009D6532">
            <w:pPr>
              <w:pStyle w:val="aa"/>
            </w:pPr>
            <w:r>
              <w:t>Заместитель директора по охране труда, промышленной и экологической безопасности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703FD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703FD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703FD" w:rsidP="009D6532">
            <w:pPr>
              <w:pStyle w:val="aa"/>
            </w:pPr>
            <w:r>
              <w:t>31.10.2025г.</w:t>
            </w:r>
          </w:p>
        </w:tc>
      </w:tr>
      <w:tr w:rsidR="009D6532" w:rsidRPr="000905BE" w:rsidTr="00EB1C2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EB1C2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EB1C26" w:rsidRPr="00EB1C26" w:rsidTr="00EB1C2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3703FD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3703FD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3703FD" w:rsidP="009D6532">
            <w:pPr>
              <w:pStyle w:val="aa"/>
            </w:pPr>
            <w:r>
              <w:t>31.10.2025г.</w:t>
            </w:r>
          </w:p>
        </w:tc>
      </w:tr>
      <w:tr w:rsidR="00EB1C26" w:rsidRPr="00EB1C26" w:rsidTr="00EB1C2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(дата)</w:t>
            </w:r>
          </w:p>
        </w:tc>
      </w:tr>
      <w:tr w:rsidR="00EB1C26" w:rsidRPr="00EB1C26" w:rsidTr="00EB1C2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  <w:r>
              <w:t>Начальник юридического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3703FD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3703FD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3703FD" w:rsidP="009D6532">
            <w:pPr>
              <w:pStyle w:val="aa"/>
            </w:pPr>
            <w:r>
              <w:t>31.10.2025г.</w:t>
            </w:r>
          </w:p>
        </w:tc>
      </w:tr>
      <w:tr w:rsidR="00EB1C26" w:rsidRPr="00EB1C26" w:rsidTr="00EB1C2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(дата)</w:t>
            </w:r>
          </w:p>
        </w:tc>
      </w:tr>
      <w:tr w:rsidR="00EB1C26" w:rsidRPr="00EB1C26" w:rsidTr="00EB1C2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  <w:r>
              <w:t>Начальник экономического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3703FD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3703FD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3703FD" w:rsidP="009D6532">
            <w:pPr>
              <w:pStyle w:val="aa"/>
            </w:pPr>
            <w:r>
              <w:t>31.10.2025г.</w:t>
            </w:r>
          </w:p>
        </w:tc>
      </w:tr>
      <w:tr w:rsidR="00EB1C26" w:rsidRPr="00EB1C26" w:rsidTr="00EB1C2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(дата)</w:t>
            </w:r>
          </w:p>
        </w:tc>
      </w:tr>
      <w:tr w:rsidR="00EB1C26" w:rsidRPr="00EB1C26" w:rsidTr="00EB1C2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  <w:r>
              <w:t>Начальник отдела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3703FD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3703FD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3703FD" w:rsidP="009D6532">
            <w:pPr>
              <w:pStyle w:val="aa"/>
            </w:pPr>
            <w:r>
              <w:t>31.10.2025г.</w:t>
            </w:r>
          </w:p>
        </w:tc>
      </w:tr>
      <w:tr w:rsidR="00EB1C26" w:rsidRPr="00EB1C26" w:rsidTr="00EB1C2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(дата)</w:t>
            </w:r>
          </w:p>
        </w:tc>
      </w:tr>
      <w:tr w:rsidR="00EB1C26" w:rsidRPr="00EB1C26" w:rsidTr="00EB1C2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  <w:r>
              <w:lastRenderedPageBreak/>
              <w:t xml:space="preserve">Заместитель директора по строительству и ремонту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3703FD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3703FD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3703FD" w:rsidP="009D6532">
            <w:pPr>
              <w:pStyle w:val="aa"/>
            </w:pPr>
            <w:r>
              <w:t>31.10.2025г.</w:t>
            </w:r>
          </w:p>
        </w:tc>
      </w:tr>
      <w:tr w:rsidR="00EB1C26" w:rsidRPr="00EB1C26" w:rsidTr="00EB1C2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(дата)</w:t>
            </w:r>
          </w:p>
        </w:tc>
      </w:tr>
      <w:tr w:rsidR="00EB1C26" w:rsidRPr="00EB1C26" w:rsidTr="00EB1C2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  <w:r>
              <w:t>Главный энергетик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3703FD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3703FD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3703FD" w:rsidP="009D6532">
            <w:pPr>
              <w:pStyle w:val="aa"/>
            </w:pPr>
            <w:r>
              <w:t>31.10.2025г.</w:t>
            </w:r>
          </w:p>
        </w:tc>
      </w:tr>
      <w:tr w:rsidR="00EB1C26" w:rsidRPr="00EB1C26" w:rsidTr="00EB1C2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(дата)</w:t>
            </w:r>
          </w:p>
        </w:tc>
      </w:tr>
      <w:tr w:rsidR="00EB1C26" w:rsidRPr="00EB1C26" w:rsidTr="00EB1C2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  <w:r>
              <w:t>Председатель совета работников предприятия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3703FD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3703FD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B1C26" w:rsidRPr="00EB1C26" w:rsidRDefault="00EB1C2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1C26" w:rsidRPr="00EB1C26" w:rsidRDefault="003703FD" w:rsidP="009D6532">
            <w:pPr>
              <w:pStyle w:val="aa"/>
            </w:pPr>
            <w:r>
              <w:t>31.10.2025г.</w:t>
            </w:r>
          </w:p>
        </w:tc>
      </w:tr>
      <w:tr w:rsidR="00EB1C26" w:rsidRPr="00EB1C26" w:rsidTr="00EB1C2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B1C26" w:rsidRPr="00EB1C26" w:rsidRDefault="00EB1C26" w:rsidP="009D6532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EB1C26" w:rsidTr="00EB1C2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B1C26" w:rsidRDefault="00EB1C26" w:rsidP="002743B5">
            <w:pPr>
              <w:pStyle w:val="aa"/>
            </w:pPr>
            <w:r w:rsidRPr="00EB1C26">
              <w:t>2032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B1C26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B1C26" w:rsidRDefault="003703FD" w:rsidP="002743B5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B1C26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B1C26" w:rsidRDefault="003703FD" w:rsidP="002743B5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B1C26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B1C26" w:rsidRDefault="003703FD" w:rsidP="002743B5">
            <w:pPr>
              <w:pStyle w:val="aa"/>
            </w:pPr>
            <w:r>
              <w:t>27.10.2025г.</w:t>
            </w:r>
          </w:p>
        </w:tc>
      </w:tr>
      <w:tr w:rsidR="002743B5" w:rsidRPr="00EB1C26" w:rsidTr="002743B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2743B5" w:rsidRPr="00EB1C26" w:rsidRDefault="00EB1C26" w:rsidP="002743B5">
            <w:pPr>
              <w:pStyle w:val="aa"/>
              <w:rPr>
                <w:b/>
                <w:vertAlign w:val="superscript"/>
              </w:rPr>
            </w:pPr>
            <w:r w:rsidRPr="00EB1C2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2743B5" w:rsidRPr="00EB1C26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43B5" w:rsidRPr="00EB1C26" w:rsidRDefault="00EB1C26" w:rsidP="002743B5">
            <w:pPr>
              <w:pStyle w:val="aa"/>
              <w:rPr>
                <w:b/>
                <w:vertAlign w:val="superscript"/>
              </w:rPr>
            </w:pPr>
            <w:r w:rsidRPr="00EB1C2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2743B5" w:rsidRPr="00EB1C26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743B5" w:rsidRPr="00EB1C26" w:rsidRDefault="00EB1C26" w:rsidP="002743B5">
            <w:pPr>
              <w:pStyle w:val="aa"/>
              <w:rPr>
                <w:b/>
                <w:vertAlign w:val="superscript"/>
              </w:rPr>
            </w:pPr>
            <w:r w:rsidRPr="00EB1C2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2743B5" w:rsidRPr="00EB1C26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2743B5" w:rsidRPr="00EB1C26" w:rsidRDefault="00EB1C26" w:rsidP="002743B5">
            <w:pPr>
              <w:pStyle w:val="aa"/>
              <w:rPr>
                <w:vertAlign w:val="superscript"/>
              </w:rPr>
            </w:pPr>
            <w:r w:rsidRPr="00EB1C26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FD5" w:rsidRPr="00EB1C26" w:rsidRDefault="001F5FD5" w:rsidP="00EB1C26">
      <w:pPr>
        <w:rPr>
          <w:szCs w:val="24"/>
          <w:lang w:eastAsia="zh-TW"/>
        </w:rPr>
      </w:pPr>
      <w:r>
        <w:separator/>
      </w:r>
    </w:p>
  </w:endnote>
  <w:endnote w:type="continuationSeparator" w:id="0">
    <w:p w:rsidR="001F5FD5" w:rsidRPr="00EB1C26" w:rsidRDefault="001F5FD5" w:rsidP="00EB1C26">
      <w:pPr>
        <w:rPr>
          <w:szCs w:val="24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FD5" w:rsidRPr="00EB1C26" w:rsidRDefault="001F5FD5" w:rsidP="00EB1C26">
      <w:pPr>
        <w:rPr>
          <w:szCs w:val="24"/>
          <w:lang w:eastAsia="zh-TW"/>
        </w:rPr>
      </w:pPr>
      <w:r>
        <w:separator/>
      </w:r>
    </w:p>
  </w:footnote>
  <w:footnote w:type="continuationSeparator" w:id="0">
    <w:p w:rsidR="001F5FD5" w:rsidRPr="00EB1C26" w:rsidRDefault="001F5FD5" w:rsidP="00EB1C26">
      <w:pPr>
        <w:rPr>
          <w:szCs w:val="24"/>
          <w:lang w:eastAsia="zh-TW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ctivedoc_name" w:val="Документ83"/>
    <w:docVar w:name="adv_info1" w:val="     "/>
    <w:docVar w:name="adv_info2" w:val="     "/>
    <w:docVar w:name="adv_info3" w:val="     "/>
    <w:docVar w:name="att_org_adr" w:val="620010, Свердловская область, г. Екатеринбург, ул. Черняховского, д. 52б, к. 12;_x000d__x000a_620075, Свердловская область, г. Екатеринбург, ул. Белинского, д. 55, оф. 314, 317"/>
    <w:docVar w:name="att_org_name" w:val="Общество с ограниченной ответственностью &quot;Сфера Безопасности Труда&quot;"/>
    <w:docVar w:name="att_org_reg_date" w:val="28.09.2015"/>
    <w:docVar w:name="att_org_reg_num" w:val="169"/>
    <w:docVar w:name="boss_fio" w:val="Кирсанова Ирина Ивановна"/>
    <w:docVar w:name="ceh_info" w:val="Общество с ограниченной ответственностью &quot;Староцементный завод&quot;"/>
    <w:docVar w:name="doc_name" w:val="Документ83"/>
    <w:docVar w:name="doc_type" w:val="5"/>
    <w:docVar w:name="fill_date" w:val="       "/>
    <w:docVar w:name="org_guid" w:val="F23817AE8BCC46298DB76C09293D8170"/>
    <w:docVar w:name="org_id" w:val="104"/>
    <w:docVar w:name="org_name" w:val="     "/>
    <w:docVar w:name="pers_guids" w:val="E34056DE88DB4474A2B04C8FA4E64B63@"/>
    <w:docVar w:name="pers_snils" w:val="E34056DE88DB4474A2B04C8FA4E64B63@"/>
    <w:docVar w:name="podr_id" w:val="org_104"/>
    <w:docVar w:name="pred_dolg" w:val="Главный инженер"/>
    <w:docVar w:name="pred_fio" w:val="Настасин И.А."/>
    <w:docVar w:name="prikaz_sout" w:val="817"/>
    <w:docVar w:name="rbtd_adr" w:val="     "/>
    <w:docVar w:name="rbtd_name" w:val="Общество с ограниченной ответственностью &quot;Староцементный завод&quot;"/>
    <w:docVar w:name="step_test" w:val="54"/>
    <w:docVar w:name="sv_docs" w:val="1"/>
  </w:docVars>
  <w:rsids>
    <w:rsidRoot w:val="00EB1C26"/>
    <w:rsid w:val="0000729E"/>
    <w:rsid w:val="0002033E"/>
    <w:rsid w:val="000C5130"/>
    <w:rsid w:val="000D3760"/>
    <w:rsid w:val="000F0714"/>
    <w:rsid w:val="00196135"/>
    <w:rsid w:val="001A7AC3"/>
    <w:rsid w:val="001B19D8"/>
    <w:rsid w:val="001F5FD5"/>
    <w:rsid w:val="00237B32"/>
    <w:rsid w:val="002743B5"/>
    <w:rsid w:val="002761BA"/>
    <w:rsid w:val="003703FD"/>
    <w:rsid w:val="003A1C01"/>
    <w:rsid w:val="003A2259"/>
    <w:rsid w:val="003C3080"/>
    <w:rsid w:val="003C79E5"/>
    <w:rsid w:val="003F4B55"/>
    <w:rsid w:val="004467DB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96347"/>
    <w:rsid w:val="009A1326"/>
    <w:rsid w:val="009D6532"/>
    <w:rsid w:val="00A026A4"/>
    <w:rsid w:val="00AD650A"/>
    <w:rsid w:val="00AF1EDF"/>
    <w:rsid w:val="00B12F45"/>
    <w:rsid w:val="00B2089E"/>
    <w:rsid w:val="00B3448B"/>
    <w:rsid w:val="00B409BE"/>
    <w:rsid w:val="00B874F5"/>
    <w:rsid w:val="00BA560A"/>
    <w:rsid w:val="00BF5FA5"/>
    <w:rsid w:val="00C0355B"/>
    <w:rsid w:val="00C93056"/>
    <w:rsid w:val="00CA2E96"/>
    <w:rsid w:val="00CD2568"/>
    <w:rsid w:val="00D11966"/>
    <w:rsid w:val="00D72A90"/>
    <w:rsid w:val="00DC0F74"/>
    <w:rsid w:val="00DC1A91"/>
    <w:rsid w:val="00DD6622"/>
    <w:rsid w:val="00E25119"/>
    <w:rsid w:val="00E30B79"/>
    <w:rsid w:val="00E42CE2"/>
    <w:rsid w:val="00E458F1"/>
    <w:rsid w:val="00EA3306"/>
    <w:rsid w:val="00EB1C26"/>
    <w:rsid w:val="00EB7BDE"/>
    <w:rsid w:val="00EC5373"/>
    <w:rsid w:val="00F06873"/>
    <w:rsid w:val="00F262EE"/>
    <w:rsid w:val="00F37502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DF0E4"/>
  <w15:docId w15:val="{C53C616D-6D4C-4D46-8631-6CE0BC4F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EB1C26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c">
    <w:name w:val="header"/>
    <w:basedOn w:val="a"/>
    <w:link w:val="ad"/>
    <w:rsid w:val="00EB1C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B1C26"/>
    <w:rPr>
      <w:sz w:val="24"/>
    </w:rPr>
  </w:style>
  <w:style w:type="paragraph" w:styleId="ae">
    <w:name w:val="footer"/>
    <w:basedOn w:val="a"/>
    <w:link w:val="af"/>
    <w:rsid w:val="00EB1C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B1C26"/>
    <w:rPr>
      <w:sz w:val="24"/>
    </w:rPr>
  </w:style>
  <w:style w:type="paragraph" w:styleId="af0">
    <w:name w:val="Balloon Text"/>
    <w:basedOn w:val="a"/>
    <w:link w:val="af1"/>
    <w:rsid w:val="00AD650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AD6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28</TotalTime>
  <Pages>13</Pages>
  <Words>5139</Words>
  <Characters>29295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user-4</dc:creator>
  <cp:lastModifiedBy>Наталья Андреева</cp:lastModifiedBy>
  <cp:revision>5</cp:revision>
  <cp:lastPrinted>2025-11-25T03:12:00Z</cp:lastPrinted>
  <dcterms:created xsi:type="dcterms:W3CDTF">2025-10-26T13:22:00Z</dcterms:created>
  <dcterms:modified xsi:type="dcterms:W3CDTF">2025-11-25T05:13:00Z</dcterms:modified>
</cp:coreProperties>
</file>