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CD7E4D" w:rsidRPr="00CD7E4D">
          <w:rPr>
            <w:rStyle w:val="a9"/>
          </w:rPr>
          <w:t>Общество с ограниченной ответственностью "Староцементный завод"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CD7E4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CD7E4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CD7E4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CD7E4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CD7E4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CD7E4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CD7E4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D7E4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CD7E4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D7E4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D7E4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CD7E4D" w:rsidRPr="00F06873" w:rsidTr="004654AF">
        <w:tc>
          <w:tcPr>
            <w:tcW w:w="959" w:type="dxa"/>
            <w:shd w:val="clear" w:color="auto" w:fill="auto"/>
            <w:vAlign w:val="center"/>
          </w:tcPr>
          <w:p w:rsidR="00CD7E4D" w:rsidRPr="00F06873" w:rsidRDefault="00CD7E4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D7E4D" w:rsidRPr="00CD7E4D" w:rsidRDefault="00CD7E4D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D7E4D">
              <w:rPr>
                <w:b/>
                <w:sz w:val="18"/>
                <w:szCs w:val="18"/>
              </w:rPr>
              <w:t>Энергоцех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D7E4D" w:rsidRPr="00F06873" w:rsidTr="004654AF">
        <w:tc>
          <w:tcPr>
            <w:tcW w:w="959" w:type="dxa"/>
            <w:shd w:val="clear" w:color="auto" w:fill="auto"/>
            <w:vAlign w:val="center"/>
          </w:tcPr>
          <w:p w:rsidR="00CD7E4D" w:rsidRPr="00F06873" w:rsidRDefault="00CD7E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7E4D" w:rsidRPr="00CD7E4D" w:rsidRDefault="00CD7E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7E4D" w:rsidRPr="00F06873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7E4D" w:rsidRPr="00F06873" w:rsidTr="004654AF">
        <w:tc>
          <w:tcPr>
            <w:tcW w:w="959" w:type="dxa"/>
            <w:shd w:val="clear" w:color="auto" w:fill="auto"/>
            <w:vAlign w:val="center"/>
          </w:tcPr>
          <w:p w:rsidR="00CD7E4D" w:rsidRDefault="00CD7E4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D7E4D" w:rsidRPr="00CD7E4D" w:rsidRDefault="00CD7E4D" w:rsidP="001B19D8">
            <w:pPr>
              <w:jc w:val="center"/>
              <w:rPr>
                <w:b/>
                <w:sz w:val="18"/>
                <w:szCs w:val="18"/>
              </w:rPr>
            </w:pPr>
            <w:r w:rsidRPr="00CD7E4D">
              <w:rPr>
                <w:b/>
                <w:sz w:val="18"/>
                <w:szCs w:val="18"/>
              </w:rPr>
              <w:t>Заводоуправление (Отдел главного энергетика)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D7E4D" w:rsidRPr="00F06873" w:rsidTr="004654AF">
        <w:tc>
          <w:tcPr>
            <w:tcW w:w="959" w:type="dxa"/>
            <w:shd w:val="clear" w:color="auto" w:fill="auto"/>
            <w:vAlign w:val="center"/>
          </w:tcPr>
          <w:p w:rsidR="00CD7E4D" w:rsidRDefault="00CD7E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7E4D" w:rsidRPr="00CD7E4D" w:rsidRDefault="00CD7E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7E4D" w:rsidRPr="00F06873" w:rsidTr="004654AF">
        <w:tc>
          <w:tcPr>
            <w:tcW w:w="959" w:type="dxa"/>
            <w:shd w:val="clear" w:color="auto" w:fill="auto"/>
            <w:vAlign w:val="center"/>
          </w:tcPr>
          <w:p w:rsidR="00CD7E4D" w:rsidRDefault="00CD7E4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D7E4D" w:rsidRPr="00CD7E4D" w:rsidRDefault="00CD7E4D" w:rsidP="001B19D8">
            <w:pPr>
              <w:jc w:val="center"/>
              <w:rPr>
                <w:b/>
                <w:sz w:val="18"/>
                <w:szCs w:val="18"/>
              </w:rPr>
            </w:pPr>
            <w:r w:rsidRPr="00CD7E4D">
              <w:rPr>
                <w:b/>
                <w:sz w:val="18"/>
                <w:szCs w:val="18"/>
              </w:rPr>
              <w:t>Цех "Обжиг"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D7E4D" w:rsidRPr="00F06873" w:rsidTr="004654AF">
        <w:tc>
          <w:tcPr>
            <w:tcW w:w="959" w:type="dxa"/>
            <w:shd w:val="clear" w:color="auto" w:fill="auto"/>
            <w:vAlign w:val="center"/>
          </w:tcPr>
          <w:p w:rsidR="00CD7E4D" w:rsidRDefault="00CD7E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7E4D" w:rsidRPr="00CD7E4D" w:rsidRDefault="00CD7E4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обжигальщика 3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7E4D" w:rsidRDefault="00CD7E4D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E67F33" w:rsidRDefault="00936F48" w:rsidP="00936F48">
      <w:r w:rsidRPr="00DB70BA">
        <w:lastRenderedPageBreak/>
        <w:t>Дата составления:</w:t>
      </w:r>
      <w:r w:rsidRPr="00883461">
        <w:rPr>
          <w:rStyle w:val="a9"/>
        </w:rPr>
        <w:t xml:space="preserve"> </w:t>
      </w:r>
      <w:r w:rsidR="00E67F33">
        <w:t>14.06.2024г.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E67F33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E67F33" w:rsidRPr="004E51DC" w:rsidRDefault="00E67F33" w:rsidP="00A34E56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E67F33" w:rsidRPr="004E51DC" w:rsidRDefault="00E67F33" w:rsidP="00A34E56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E67F33" w:rsidRPr="004E51DC" w:rsidRDefault="00E67F33" w:rsidP="00A34E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vAlign w:val="bottom"/>
          </w:tcPr>
          <w:p w:rsidR="00E67F33" w:rsidRPr="004E51DC" w:rsidRDefault="00E67F33" w:rsidP="00A34E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E67F33" w:rsidRPr="004E51DC" w:rsidRDefault="00E67F33" w:rsidP="00A34E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vAlign w:val="bottom"/>
          </w:tcPr>
          <w:p w:rsidR="00E67F33" w:rsidRPr="004E51DC" w:rsidRDefault="00E67F33" w:rsidP="00A34E56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E67F33" w:rsidRPr="004E51DC" w:rsidRDefault="00E67F33" w:rsidP="00E67F33">
            <w:pPr>
              <w:pStyle w:val="aa"/>
            </w:pPr>
            <w:r>
              <w:t>27.06</w:t>
            </w:r>
            <w:r>
              <w:t>.202</w:t>
            </w:r>
            <w:r>
              <w:t>4</w:t>
            </w:r>
            <w:r>
              <w:t>г.</w:t>
            </w:r>
          </w:p>
        </w:tc>
      </w:tr>
      <w:tr w:rsidR="00E67F33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E67F33" w:rsidRPr="000905BE" w:rsidRDefault="00E67F33" w:rsidP="009D6532">
            <w:pPr>
              <w:pStyle w:val="aa"/>
              <w:rPr>
                <w:vertAlign w:val="superscript"/>
              </w:rPr>
            </w:pPr>
            <w:bookmarkStart w:id="7" w:name="s070_1"/>
            <w:bookmarkEnd w:id="7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E67F33" w:rsidRPr="000905BE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E67F33" w:rsidRPr="000905BE" w:rsidRDefault="00E67F33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E67F33" w:rsidRPr="000905BE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E67F33" w:rsidRPr="000905BE" w:rsidRDefault="00E67F3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E67F33" w:rsidRPr="000905BE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E67F33" w:rsidRPr="000905BE" w:rsidRDefault="00E67F33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Pr="00E67F33" w:rsidRDefault="009D6532" w:rsidP="009D6532"/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E67F33" w:rsidRPr="004E51DC" w:rsidTr="00CD7E4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E67F33" w:rsidRPr="004E51DC" w:rsidRDefault="00E67F33" w:rsidP="009D6532">
            <w:pPr>
              <w:pStyle w:val="aa"/>
            </w:pPr>
            <w:r>
              <w:t>Заместитель директора по охране труда, промышленной и экологической без</w:t>
            </w:r>
            <w:r>
              <w:t>о</w:t>
            </w:r>
            <w:r>
              <w:t>пасности</w:t>
            </w:r>
          </w:p>
        </w:tc>
        <w:tc>
          <w:tcPr>
            <w:tcW w:w="283" w:type="dxa"/>
            <w:vAlign w:val="bottom"/>
          </w:tcPr>
          <w:p w:rsidR="00E67F33" w:rsidRPr="004E51DC" w:rsidRDefault="00E67F33" w:rsidP="009D6532">
            <w:pPr>
              <w:pStyle w:val="aa"/>
            </w:pPr>
            <w:bookmarkStart w:id="8" w:name="com_chlens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E67F33" w:rsidRPr="004E51DC" w:rsidRDefault="00E67F33" w:rsidP="00A34E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vAlign w:val="bottom"/>
          </w:tcPr>
          <w:p w:rsidR="00E67F33" w:rsidRPr="004E51DC" w:rsidRDefault="00E67F33" w:rsidP="00A34E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E67F33" w:rsidRPr="004E51DC" w:rsidRDefault="00E67F33" w:rsidP="00A34E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vAlign w:val="bottom"/>
          </w:tcPr>
          <w:p w:rsidR="00E67F33" w:rsidRPr="004E51DC" w:rsidRDefault="00E67F3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E67F33" w:rsidRPr="004E51DC" w:rsidRDefault="00E67F33" w:rsidP="00A34E56">
            <w:pPr>
              <w:pStyle w:val="aa"/>
            </w:pPr>
            <w:r>
              <w:t>27.06.2024г.</w:t>
            </w:r>
          </w:p>
        </w:tc>
      </w:tr>
      <w:tr w:rsidR="00E67F33" w:rsidRPr="000905BE" w:rsidTr="00CD7E4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E67F33" w:rsidRPr="000905BE" w:rsidRDefault="00E67F33" w:rsidP="009D6532">
            <w:pPr>
              <w:pStyle w:val="aa"/>
              <w:rPr>
                <w:vertAlign w:val="superscript"/>
              </w:rPr>
            </w:pPr>
            <w:bookmarkStart w:id="9" w:name="s070_2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E67F33" w:rsidRPr="000905BE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E67F33" w:rsidRPr="000905BE" w:rsidRDefault="00E67F33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E67F33" w:rsidRPr="000905BE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E67F33" w:rsidRPr="000905BE" w:rsidRDefault="00E67F3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E67F33" w:rsidRPr="000905BE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E67F33" w:rsidRPr="000905BE" w:rsidRDefault="00E67F33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E67F33" w:rsidRPr="00CD7E4D" w:rsidTr="00CD7E4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CD7E4D" w:rsidRDefault="00E67F33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67F33" w:rsidRPr="00CD7E4D" w:rsidRDefault="00E67F3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F33" w:rsidRPr="00CD7E4D" w:rsidRDefault="00E67F3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27.06.2024г.</w:t>
            </w:r>
          </w:p>
        </w:tc>
      </w:tr>
      <w:tr w:rsidR="00E67F33" w:rsidRPr="00CD7E4D" w:rsidTr="00CD7E4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(дата)</w:t>
            </w:r>
          </w:p>
        </w:tc>
      </w:tr>
      <w:tr w:rsidR="00E67F33" w:rsidRPr="00CD7E4D" w:rsidTr="00CD7E4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CD7E4D" w:rsidRDefault="00E67F33" w:rsidP="009D6532">
            <w:pPr>
              <w:pStyle w:val="aa"/>
            </w:pPr>
            <w:r>
              <w:t>Начальник юридического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67F33" w:rsidRPr="00CD7E4D" w:rsidRDefault="00E67F3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F33" w:rsidRPr="00CD7E4D" w:rsidRDefault="00E67F3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27.06.2024г.</w:t>
            </w:r>
          </w:p>
        </w:tc>
      </w:tr>
      <w:tr w:rsidR="00E67F33" w:rsidRPr="00CD7E4D" w:rsidTr="00CD7E4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(дата)</w:t>
            </w:r>
          </w:p>
        </w:tc>
      </w:tr>
      <w:tr w:rsidR="00E67F33" w:rsidRPr="00CD7E4D" w:rsidTr="00CD7E4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CD7E4D" w:rsidRDefault="00E67F33" w:rsidP="009D6532">
            <w:pPr>
              <w:pStyle w:val="aa"/>
            </w:pPr>
            <w:r>
              <w:t>Начальник экономического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67F33" w:rsidRPr="00CD7E4D" w:rsidRDefault="00E67F3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F33" w:rsidRPr="00CD7E4D" w:rsidRDefault="00E67F3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27.06.2024г.</w:t>
            </w:r>
          </w:p>
        </w:tc>
      </w:tr>
      <w:tr w:rsidR="00E67F33" w:rsidRPr="00CD7E4D" w:rsidTr="00CD7E4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(дата)</w:t>
            </w:r>
          </w:p>
        </w:tc>
      </w:tr>
      <w:tr w:rsidR="00E67F33" w:rsidRPr="00CD7E4D" w:rsidTr="00CD7E4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CD7E4D" w:rsidRDefault="00E67F33" w:rsidP="009D6532">
            <w:pPr>
              <w:pStyle w:val="aa"/>
            </w:pPr>
            <w:r>
              <w:t>Начальник отдела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67F33" w:rsidRPr="00CD7E4D" w:rsidRDefault="00E67F3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F33" w:rsidRPr="00CD7E4D" w:rsidRDefault="00E67F3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27.06.2024г.</w:t>
            </w:r>
          </w:p>
        </w:tc>
      </w:tr>
      <w:tr w:rsidR="00E67F33" w:rsidRPr="00CD7E4D" w:rsidTr="00CD7E4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(дата)</w:t>
            </w:r>
          </w:p>
        </w:tc>
      </w:tr>
      <w:tr w:rsidR="00E67F33" w:rsidRPr="00CD7E4D" w:rsidTr="00CD7E4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CD7E4D" w:rsidRDefault="00E67F33" w:rsidP="009D6532">
            <w:pPr>
              <w:pStyle w:val="aa"/>
            </w:pPr>
            <w:r>
              <w:t>Главный механик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67F33" w:rsidRPr="00CD7E4D" w:rsidRDefault="00E67F3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F33" w:rsidRPr="00CD7E4D" w:rsidRDefault="00E67F3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27.06.2024г.</w:t>
            </w:r>
          </w:p>
        </w:tc>
      </w:tr>
      <w:tr w:rsidR="00E67F33" w:rsidRPr="00CD7E4D" w:rsidTr="00CD7E4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(дата)</w:t>
            </w:r>
          </w:p>
        </w:tc>
      </w:tr>
      <w:tr w:rsidR="00E67F33" w:rsidRPr="00CD7E4D" w:rsidTr="00CD7E4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CD7E4D" w:rsidRDefault="00E67F33" w:rsidP="009D6532">
            <w:pPr>
              <w:pStyle w:val="aa"/>
            </w:pPr>
            <w:r>
              <w:t>Главный энергетик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67F33" w:rsidRPr="00CD7E4D" w:rsidRDefault="00E67F3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F33" w:rsidRPr="00CD7E4D" w:rsidRDefault="00E67F3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27.06.2024г.</w:t>
            </w:r>
          </w:p>
        </w:tc>
      </w:tr>
      <w:tr w:rsidR="00E67F33" w:rsidRPr="00CD7E4D" w:rsidTr="00CD7E4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(дата)</w:t>
            </w:r>
          </w:p>
        </w:tc>
      </w:tr>
      <w:tr w:rsidR="00E67F33" w:rsidRPr="00CD7E4D" w:rsidTr="00CD7E4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CD7E4D" w:rsidRDefault="00E67F33" w:rsidP="009D6532">
            <w:pPr>
              <w:pStyle w:val="aa"/>
            </w:pPr>
            <w:r>
              <w:t>Председатель совета работников пре</w:t>
            </w:r>
            <w:r>
              <w:t>д</w:t>
            </w:r>
            <w:r>
              <w:t>приятия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67F33" w:rsidRPr="00CD7E4D" w:rsidRDefault="00E67F3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F33" w:rsidRPr="00CD7E4D" w:rsidRDefault="00E67F3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27.06.2024г.</w:t>
            </w:r>
          </w:p>
        </w:tc>
      </w:tr>
      <w:tr w:rsidR="00E67F33" w:rsidRPr="00CD7E4D" w:rsidTr="00CD7E4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67F33" w:rsidRPr="00CD7E4D" w:rsidRDefault="00E67F33" w:rsidP="009D6532">
            <w:pPr>
              <w:pStyle w:val="aa"/>
              <w:rPr>
                <w:vertAlign w:val="superscript"/>
              </w:rPr>
            </w:pPr>
            <w:r w:rsidRPr="00CD7E4D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E67F33" w:rsidRPr="001B1796" w:rsidTr="001B179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CD7E4D" w:rsidRDefault="00E67F33" w:rsidP="002743B5">
            <w:pPr>
              <w:pStyle w:val="aa"/>
            </w:pPr>
            <w:r w:rsidRPr="00CD7E4D">
              <w:t>557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F33" w:rsidRPr="00CD7E4D" w:rsidRDefault="00E67F33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F33" w:rsidRPr="00CD7E4D" w:rsidRDefault="00E67F33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7F33" w:rsidRPr="00CD7E4D" w:rsidRDefault="00E67F33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7F33" w:rsidRPr="004E51DC" w:rsidRDefault="00E67F33" w:rsidP="00A34E56">
            <w:pPr>
              <w:pStyle w:val="aa"/>
            </w:pPr>
            <w:r>
              <w:t>14</w:t>
            </w:r>
            <w:r>
              <w:t>.06.2024г.</w:t>
            </w:r>
          </w:p>
        </w:tc>
      </w:tr>
      <w:tr w:rsidR="00E67F33" w:rsidRPr="001B1796" w:rsidTr="001B179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E67F33" w:rsidRPr="001B1796" w:rsidRDefault="00E67F33" w:rsidP="002743B5">
            <w:pPr>
              <w:pStyle w:val="aa"/>
              <w:rPr>
                <w:b/>
                <w:vertAlign w:val="superscript"/>
              </w:rPr>
            </w:pPr>
            <w:r w:rsidRPr="001B179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E67F33" w:rsidRPr="001B1796" w:rsidRDefault="00E67F33" w:rsidP="002743B5">
            <w:pPr>
              <w:pStyle w:val="aa"/>
              <w:rPr>
                <w:b/>
                <w:vertAlign w:val="superscript"/>
              </w:rPr>
            </w:pPr>
            <w:bookmarkStart w:id="10" w:name="fio_users"/>
            <w:bookmarkEnd w:id="10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7F33" w:rsidRPr="001B1796" w:rsidRDefault="00E67F33" w:rsidP="002743B5">
            <w:pPr>
              <w:pStyle w:val="aa"/>
              <w:rPr>
                <w:b/>
                <w:vertAlign w:val="superscript"/>
              </w:rPr>
            </w:pPr>
            <w:r w:rsidRPr="001B179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7F33" w:rsidRPr="001B1796" w:rsidRDefault="00E67F33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7F33" w:rsidRPr="001B1796" w:rsidRDefault="00E67F33" w:rsidP="002743B5">
            <w:pPr>
              <w:pStyle w:val="aa"/>
              <w:rPr>
                <w:b/>
                <w:vertAlign w:val="superscript"/>
              </w:rPr>
            </w:pPr>
            <w:r w:rsidRPr="001B179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67F33" w:rsidRPr="001B1796" w:rsidRDefault="00E67F33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7F33" w:rsidRPr="001B1796" w:rsidRDefault="00E67F33" w:rsidP="002743B5">
            <w:pPr>
              <w:pStyle w:val="aa"/>
              <w:rPr>
                <w:vertAlign w:val="superscript"/>
              </w:rPr>
            </w:pPr>
            <w:r w:rsidRPr="001B1796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7EE" w:rsidRPr="00305C7E" w:rsidRDefault="006077EE" w:rsidP="00CD7E4D">
      <w:r>
        <w:separator/>
      </w:r>
    </w:p>
  </w:endnote>
  <w:endnote w:type="continuationSeparator" w:id="0">
    <w:p w:rsidR="006077EE" w:rsidRPr="00305C7E" w:rsidRDefault="006077EE" w:rsidP="00CD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E4D" w:rsidRDefault="00CD7E4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E4D" w:rsidRDefault="00CD7E4D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E4D" w:rsidRDefault="00CD7E4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7EE" w:rsidRPr="00305C7E" w:rsidRDefault="006077EE" w:rsidP="00CD7E4D">
      <w:r>
        <w:separator/>
      </w:r>
    </w:p>
  </w:footnote>
  <w:footnote w:type="continuationSeparator" w:id="0">
    <w:p w:rsidR="006077EE" w:rsidRPr="00305C7E" w:rsidRDefault="006077EE" w:rsidP="00CD7E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E4D" w:rsidRDefault="00CD7E4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E4D" w:rsidRDefault="00CD7E4D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E4D" w:rsidRDefault="00CD7E4D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7"/>
    <w:docVar w:name="adv_info1" w:val="     "/>
    <w:docVar w:name="adv_info2" w:val="     "/>
    <w:docVar w:name="adv_info3" w:val="     "/>
    <w:docVar w:name="att_org_adr" w:val="620034, г. Екатеринбург, ул. Бебеля, д. 63, оф. 2"/>
    <w:docVar w:name="att_org_dop" w:val="Общество с ограниченной ответственностью «СанЭД» (ООО «СанЭД»), 620034, г. Екатеринбург ул. Бебеля 63 оф.2"/>
    <w:docVar w:name="att_org_name" w:val="Общество с ограниченной ответственностью &quot;СанЭД&quot;"/>
    <w:docVar w:name="att_org_reg_date" w:val="24.03.2016"/>
    <w:docVar w:name="att_org_reg_num" w:val="247"/>
    <w:docVar w:name="boss_fio" w:val="Тиунов Владимир Дмитриевич"/>
    <w:docVar w:name="ceh_info" w:val="Общество с ограниченной ответственностью &quot;Староцементный завод&quot;"/>
    <w:docVar w:name="doc_name" w:val="Документ7"/>
    <w:docVar w:name="doc_type" w:val="5"/>
    <w:docVar w:name="fill_date" w:val="       "/>
    <w:docVar w:name="org_guid" w:val="23A4EF18F3BA414BB6409EC2AA33009C"/>
    <w:docVar w:name="org_id" w:val="157"/>
    <w:docVar w:name="org_name" w:val="     "/>
    <w:docVar w:name="pers_guids" w:val="3A60142D33654FC5A5C2E1C2301D7001@128-332-294 49"/>
    <w:docVar w:name="pers_snils" w:val="3A60142D33654FC5A5C2E1C2301D7001@128-332-294 49"/>
    <w:docVar w:name="podr_id" w:val="org_157"/>
    <w:docVar w:name="pred_dolg" w:val="Главный инженер"/>
    <w:docVar w:name="pred_fio" w:val="Настасин И.А."/>
    <w:docVar w:name="rbtd_adr" w:val="     "/>
    <w:docVar w:name="rbtd_name" w:val="Общество с ограниченной ответственностью &quot;Староцементный завод&quot;"/>
    <w:docVar w:name="step_test" w:val="6"/>
    <w:docVar w:name="sv_docs" w:val="1"/>
  </w:docVars>
  <w:rsids>
    <w:rsidRoot w:val="00CD7E4D"/>
    <w:rsid w:val="0002033E"/>
    <w:rsid w:val="000C5130"/>
    <w:rsid w:val="000D3760"/>
    <w:rsid w:val="000F0714"/>
    <w:rsid w:val="00196135"/>
    <w:rsid w:val="001A7AC3"/>
    <w:rsid w:val="001B1796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077EE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CD7E4D"/>
    <w:rsid w:val="00D11966"/>
    <w:rsid w:val="00D60AC5"/>
    <w:rsid w:val="00DC0F74"/>
    <w:rsid w:val="00DC1A91"/>
    <w:rsid w:val="00DD6622"/>
    <w:rsid w:val="00E25119"/>
    <w:rsid w:val="00E30B79"/>
    <w:rsid w:val="00E458F1"/>
    <w:rsid w:val="00E67F33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D7E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D7E4D"/>
    <w:rPr>
      <w:sz w:val="24"/>
    </w:rPr>
  </w:style>
  <w:style w:type="paragraph" w:styleId="ad">
    <w:name w:val="footer"/>
    <w:basedOn w:val="a"/>
    <w:link w:val="ae"/>
    <w:rsid w:val="00CD7E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D7E4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4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inc</dc:creator>
  <cp:lastModifiedBy>Наталья Андреева1</cp:lastModifiedBy>
  <cp:revision>2</cp:revision>
  <dcterms:created xsi:type="dcterms:W3CDTF">2024-06-07T11:36:00Z</dcterms:created>
  <dcterms:modified xsi:type="dcterms:W3CDTF">2024-06-28T09:07:00Z</dcterms:modified>
</cp:coreProperties>
</file>