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951E24" w:rsidRPr="00951E24">
          <w:rPr>
            <w:rStyle w:val="a9"/>
          </w:rPr>
          <w:t>Общество с ограниченной ответственностью "Староцементный завод"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951E2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951E2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951E2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AF1EDF" w:rsidRPr="00F06873" w:rsidRDefault="00951E2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951E2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51E2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951E2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51E2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951E2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51E2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51E2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F46395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F46395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951E24" w:rsidRPr="00F06873" w:rsidTr="004654AF">
        <w:tc>
          <w:tcPr>
            <w:tcW w:w="959" w:type="dxa"/>
            <w:shd w:val="clear" w:color="auto" w:fill="auto"/>
            <w:vAlign w:val="center"/>
          </w:tcPr>
          <w:p w:rsidR="00951E24" w:rsidRPr="00F06873" w:rsidRDefault="00951E2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51E24" w:rsidRPr="00951E24" w:rsidRDefault="00951E24" w:rsidP="001B19D8">
            <w:pPr>
              <w:jc w:val="center"/>
              <w:rPr>
                <w:b/>
                <w:sz w:val="18"/>
                <w:szCs w:val="18"/>
              </w:rPr>
            </w:pPr>
            <w:r w:rsidRPr="00951E24">
              <w:rPr>
                <w:b/>
                <w:sz w:val="18"/>
                <w:szCs w:val="18"/>
              </w:rPr>
              <w:t>Цех "Помол"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51E24" w:rsidRPr="00F06873" w:rsidTr="004654AF">
        <w:tc>
          <w:tcPr>
            <w:tcW w:w="959" w:type="dxa"/>
            <w:shd w:val="clear" w:color="auto" w:fill="auto"/>
            <w:vAlign w:val="center"/>
          </w:tcPr>
          <w:p w:rsidR="00951E24" w:rsidRPr="00F06873" w:rsidRDefault="00951E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51E24" w:rsidRPr="00951E24" w:rsidRDefault="00951E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по электрооборудованию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51E24" w:rsidRPr="00F06873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51E24" w:rsidRPr="00F06873" w:rsidTr="004654AF">
        <w:tc>
          <w:tcPr>
            <w:tcW w:w="959" w:type="dxa"/>
            <w:shd w:val="clear" w:color="auto" w:fill="auto"/>
            <w:vAlign w:val="center"/>
          </w:tcPr>
          <w:p w:rsidR="00951E24" w:rsidRDefault="00951E2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51E24" w:rsidRPr="00951E24" w:rsidRDefault="00951E24" w:rsidP="001B19D8">
            <w:pPr>
              <w:jc w:val="center"/>
              <w:rPr>
                <w:b/>
                <w:sz w:val="18"/>
                <w:szCs w:val="18"/>
              </w:rPr>
            </w:pPr>
            <w:r w:rsidRPr="00951E24">
              <w:rPr>
                <w:b/>
                <w:sz w:val="18"/>
                <w:szCs w:val="18"/>
              </w:rPr>
              <w:t>Автотранспортный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51E24" w:rsidRPr="00F06873" w:rsidTr="004654AF">
        <w:tc>
          <w:tcPr>
            <w:tcW w:w="959" w:type="dxa"/>
            <w:shd w:val="clear" w:color="auto" w:fill="auto"/>
            <w:vAlign w:val="center"/>
          </w:tcPr>
          <w:p w:rsidR="00951E24" w:rsidRDefault="00951E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51E24" w:rsidRPr="00951E24" w:rsidRDefault="00951E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(погру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чик (фронтальный) </w:t>
            </w:r>
            <w:proofErr w:type="spellStart"/>
            <w:r>
              <w:rPr>
                <w:sz w:val="18"/>
                <w:szCs w:val="18"/>
              </w:rPr>
              <w:t>LiuGong</w:t>
            </w:r>
            <w:proofErr w:type="spellEnd"/>
            <w:r>
              <w:rPr>
                <w:sz w:val="18"/>
                <w:szCs w:val="18"/>
              </w:rPr>
              <w:t xml:space="preserve"> SLG 862 H, гос. №1327 ТА)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51E24" w:rsidRPr="00F06873" w:rsidTr="004654AF">
        <w:tc>
          <w:tcPr>
            <w:tcW w:w="959" w:type="dxa"/>
            <w:shd w:val="clear" w:color="auto" w:fill="auto"/>
            <w:vAlign w:val="center"/>
          </w:tcPr>
          <w:p w:rsidR="00951E24" w:rsidRDefault="00951E2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51E24" w:rsidRPr="00951E24" w:rsidRDefault="00951E24" w:rsidP="001B19D8">
            <w:pPr>
              <w:jc w:val="center"/>
              <w:rPr>
                <w:b/>
                <w:sz w:val="18"/>
                <w:szCs w:val="18"/>
              </w:rPr>
            </w:pPr>
            <w:r w:rsidRPr="00951E24">
              <w:rPr>
                <w:b/>
                <w:sz w:val="18"/>
                <w:szCs w:val="18"/>
              </w:rPr>
              <w:t>Ремонтно-механический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51E24" w:rsidRPr="00F06873" w:rsidTr="004654AF">
        <w:tc>
          <w:tcPr>
            <w:tcW w:w="959" w:type="dxa"/>
            <w:shd w:val="clear" w:color="auto" w:fill="auto"/>
            <w:vAlign w:val="center"/>
          </w:tcPr>
          <w:p w:rsidR="00951E24" w:rsidRDefault="00951E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51E24" w:rsidRPr="00951E24" w:rsidRDefault="00951E2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51E24" w:rsidRDefault="00951E2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C33722" w:rsidRDefault="00936F48" w:rsidP="00936F48">
      <w:r w:rsidRPr="00DB70BA">
        <w:lastRenderedPageBreak/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951E24">
          <w:rPr>
            <w:rStyle w:val="a9"/>
          </w:rPr>
          <w:t>28.09.2023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C33722" w:rsidRPr="004E51DC" w:rsidTr="00B6452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C33722" w:rsidRPr="004E51DC" w:rsidRDefault="00C33722" w:rsidP="00B64527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C33722" w:rsidRPr="004E51DC" w:rsidRDefault="00C33722" w:rsidP="00B64527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33722" w:rsidRPr="004E51DC" w:rsidRDefault="00C33722" w:rsidP="00B64527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vAlign w:val="bottom"/>
          </w:tcPr>
          <w:p w:rsidR="00C33722" w:rsidRPr="004E51DC" w:rsidRDefault="00C33722" w:rsidP="00B64527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33722" w:rsidRPr="004E51DC" w:rsidRDefault="00C33722" w:rsidP="00B64527">
            <w:pPr>
              <w:pStyle w:val="aa"/>
            </w:pPr>
            <w:r>
              <w:t>Ф.И.О.</w:t>
            </w:r>
          </w:p>
        </w:tc>
        <w:tc>
          <w:tcPr>
            <w:tcW w:w="284" w:type="dxa"/>
            <w:vAlign w:val="bottom"/>
          </w:tcPr>
          <w:p w:rsidR="00C33722" w:rsidRPr="004E51DC" w:rsidRDefault="00C33722" w:rsidP="00B64527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33722" w:rsidRPr="004E51DC" w:rsidRDefault="00C33722" w:rsidP="00B64527">
            <w:pPr>
              <w:pStyle w:val="aa"/>
            </w:pPr>
            <w:r>
              <w:t>02.10.2023г.</w:t>
            </w:r>
          </w:p>
        </w:tc>
      </w:tr>
      <w:tr w:rsidR="00C33722" w:rsidRPr="000905BE" w:rsidTr="00B6452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C33722" w:rsidRPr="000905BE" w:rsidRDefault="00C33722" w:rsidP="00B64527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33722" w:rsidRPr="000905BE" w:rsidRDefault="00C33722" w:rsidP="00B64527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33722" w:rsidRPr="000905BE" w:rsidRDefault="00C33722" w:rsidP="00B64527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33722" w:rsidRPr="000905BE" w:rsidRDefault="00C33722" w:rsidP="00B64527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33722" w:rsidRPr="000905BE" w:rsidRDefault="00C33722" w:rsidP="00B64527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C33722" w:rsidRPr="000905BE" w:rsidRDefault="00C33722" w:rsidP="00B64527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33722" w:rsidRPr="000905BE" w:rsidRDefault="00C33722" w:rsidP="00B64527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Default="009D6532" w:rsidP="009D6532">
      <w:r w:rsidRPr="003C5C39">
        <w:t>Члены комиссии по проведению специальной оценки условий труда:</w:t>
      </w:r>
    </w:p>
    <w:p w:rsidR="00C33722" w:rsidRPr="00642E12" w:rsidRDefault="00C33722" w:rsidP="009D6532"/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951E2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51E24" w:rsidP="009D6532">
            <w:pPr>
              <w:pStyle w:val="aa"/>
            </w:pPr>
            <w:r>
              <w:t>Заместитель директора по охране труда, промышленной и экологической без</w:t>
            </w:r>
            <w:r>
              <w:t>о</w:t>
            </w:r>
            <w:r>
              <w:t>пасности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chlens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33722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33722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33722" w:rsidP="009D6532">
            <w:pPr>
              <w:pStyle w:val="aa"/>
            </w:pPr>
            <w:r>
              <w:t>02.10.2023г.</w:t>
            </w:r>
          </w:p>
        </w:tc>
      </w:tr>
      <w:tr w:rsidR="009D6532" w:rsidRPr="000905BE" w:rsidTr="00951E2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2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51E2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51E24" w:rsidRPr="00951E24" w:rsidTr="00951E2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02.10.2023г.</w:t>
            </w:r>
          </w:p>
        </w:tc>
      </w:tr>
      <w:tr w:rsidR="00951E24" w:rsidRPr="00951E24" w:rsidTr="00951E2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(дата)</w:t>
            </w:r>
          </w:p>
        </w:tc>
      </w:tr>
      <w:tr w:rsidR="00951E24" w:rsidRPr="00951E24" w:rsidTr="00951E2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  <w:r>
              <w:t>Начальник юридического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02.10.2023г.</w:t>
            </w:r>
          </w:p>
        </w:tc>
      </w:tr>
      <w:tr w:rsidR="00951E24" w:rsidRPr="00951E24" w:rsidTr="00951E2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(дата)</w:t>
            </w:r>
          </w:p>
        </w:tc>
      </w:tr>
      <w:tr w:rsidR="00951E24" w:rsidRPr="00951E24" w:rsidTr="00951E2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  <w:r>
              <w:t>Начальник экономического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02.10.2023г.</w:t>
            </w:r>
          </w:p>
        </w:tc>
      </w:tr>
      <w:tr w:rsidR="00951E24" w:rsidRPr="00951E24" w:rsidTr="00951E2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(дата)</w:t>
            </w:r>
          </w:p>
        </w:tc>
      </w:tr>
      <w:tr w:rsidR="00951E24" w:rsidRPr="00951E24" w:rsidTr="00951E2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  <w:r>
              <w:t>Начальник отдела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02.10.2023г.</w:t>
            </w:r>
          </w:p>
        </w:tc>
      </w:tr>
      <w:tr w:rsidR="00951E24" w:rsidRPr="00951E24" w:rsidTr="00951E2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(дата)</w:t>
            </w:r>
          </w:p>
        </w:tc>
      </w:tr>
      <w:tr w:rsidR="00951E24" w:rsidRPr="00951E24" w:rsidTr="00951E2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  <w:r>
              <w:t>Главный механик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02.10.2023г.</w:t>
            </w:r>
          </w:p>
        </w:tc>
      </w:tr>
      <w:tr w:rsidR="00951E24" w:rsidRPr="00951E24" w:rsidTr="00951E2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(дата)</w:t>
            </w:r>
          </w:p>
        </w:tc>
      </w:tr>
      <w:tr w:rsidR="00951E24" w:rsidRPr="00951E24" w:rsidTr="00951E2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  <w:r>
              <w:t>Главный энергетик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02.10.2023г.</w:t>
            </w:r>
          </w:p>
        </w:tc>
      </w:tr>
      <w:tr w:rsidR="00951E24" w:rsidRPr="00951E24" w:rsidTr="00951E2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(дата)</w:t>
            </w:r>
          </w:p>
        </w:tc>
      </w:tr>
      <w:tr w:rsidR="00951E24" w:rsidRPr="00951E24" w:rsidTr="00951E2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  <w:r>
              <w:t>Председатель совета работников пре</w:t>
            </w:r>
            <w:r>
              <w:t>д</w:t>
            </w:r>
            <w:r>
              <w:t>приятия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51E24" w:rsidRPr="00951E24" w:rsidRDefault="00951E2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1E24" w:rsidRPr="00951E24" w:rsidRDefault="00C33722" w:rsidP="009D6532">
            <w:pPr>
              <w:pStyle w:val="aa"/>
            </w:pPr>
            <w:r>
              <w:t>02.10.2023г.</w:t>
            </w:r>
          </w:p>
        </w:tc>
      </w:tr>
      <w:tr w:rsidR="00951E24" w:rsidRPr="00951E24" w:rsidTr="00951E2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51E24" w:rsidRPr="00951E24" w:rsidRDefault="00951E24" w:rsidP="009D6532">
            <w:pPr>
              <w:pStyle w:val="aa"/>
              <w:rPr>
                <w:vertAlign w:val="superscript"/>
              </w:rPr>
            </w:pPr>
            <w:r w:rsidRPr="00951E24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067B89" w:rsidRPr="00067B89" w:rsidTr="00067B89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51E24" w:rsidRDefault="00951E24" w:rsidP="002743B5">
            <w:pPr>
              <w:pStyle w:val="aa"/>
            </w:pPr>
            <w:r w:rsidRPr="00951E24">
              <w:t>2032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51E24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51E24" w:rsidRDefault="00C33722" w:rsidP="002743B5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51E24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51E24" w:rsidRDefault="00C33722" w:rsidP="002743B5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51E24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51E24" w:rsidRDefault="00C33722" w:rsidP="00C33722">
            <w:pPr>
              <w:pStyle w:val="aa"/>
            </w:pPr>
            <w:r>
              <w:t>28.09</w:t>
            </w:r>
            <w:r>
              <w:t>.2023г.</w:t>
            </w:r>
          </w:p>
        </w:tc>
      </w:tr>
      <w:tr w:rsidR="00067B89" w:rsidRPr="00067B89" w:rsidTr="00067B89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067B89" w:rsidRDefault="00951E24" w:rsidP="002743B5">
            <w:pPr>
              <w:pStyle w:val="aa"/>
              <w:rPr>
                <w:b/>
                <w:vertAlign w:val="superscript"/>
              </w:rPr>
            </w:pPr>
            <w:r w:rsidRPr="00067B8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067B89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0" w:name="fio_users"/>
            <w:bookmarkEnd w:id="10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067B89" w:rsidRDefault="00951E24" w:rsidP="002743B5">
            <w:pPr>
              <w:pStyle w:val="aa"/>
              <w:rPr>
                <w:b/>
                <w:vertAlign w:val="superscript"/>
              </w:rPr>
            </w:pPr>
            <w:r w:rsidRPr="00067B8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067B89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067B89" w:rsidRDefault="00951E24" w:rsidP="002743B5">
            <w:pPr>
              <w:pStyle w:val="aa"/>
              <w:rPr>
                <w:b/>
                <w:vertAlign w:val="superscript"/>
              </w:rPr>
            </w:pPr>
            <w:r w:rsidRPr="00067B89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2743B5" w:rsidRPr="00067B89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067B89" w:rsidRDefault="00951E24" w:rsidP="002743B5">
            <w:pPr>
              <w:pStyle w:val="aa"/>
              <w:rPr>
                <w:vertAlign w:val="superscript"/>
              </w:rPr>
            </w:pPr>
            <w:r w:rsidRPr="00067B89">
              <w:rPr>
                <w:vertAlign w:val="superscript"/>
              </w:rPr>
              <w:t>(дата)</w:t>
            </w:r>
          </w:p>
        </w:tc>
      </w:tr>
    </w:tbl>
    <w:p w:rsidR="00DC1A91" w:rsidRPr="00C33722" w:rsidRDefault="00DC1A91" w:rsidP="00DC1A91"/>
    <w:sectPr w:rsidR="00DC1A91" w:rsidRPr="00C33722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DCD" w:rsidRDefault="00864DCD" w:rsidP="00951E24">
      <w:r>
        <w:separator/>
      </w:r>
    </w:p>
  </w:endnote>
  <w:endnote w:type="continuationSeparator" w:id="0">
    <w:p w:rsidR="00864DCD" w:rsidRDefault="00864DCD" w:rsidP="00951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DCD" w:rsidRDefault="00864DCD" w:rsidP="00951E24">
      <w:r>
        <w:separator/>
      </w:r>
    </w:p>
  </w:footnote>
  <w:footnote w:type="continuationSeparator" w:id="0">
    <w:p w:rsidR="00864DCD" w:rsidRDefault="00864DCD" w:rsidP="00951E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4"/>
    <w:docVar w:name="adv_info1" w:val="     "/>
    <w:docVar w:name="adv_info2" w:val="     "/>
    <w:docVar w:name="adv_info3" w:val="     "/>
    <w:docVar w:name="att_org_adr" w:val="620010, Свердловская область, г. Екатеринбург, ул. Черняховского, д. 52б, к. 12;_x000D__x000A_620026, Свердловская область, г.Екатеринбург, ул.Белинского, д. 55, оф. 314,317"/>
    <w:docVar w:name="att_org_name" w:val="Общество с ограниченной ответственностью &quot;Сфера Безопасности Труда&quot;"/>
    <w:docVar w:name="att_org_reg_date" w:val="15.12.2015"/>
    <w:docVar w:name="att_org_reg_num" w:val="169"/>
    <w:docVar w:name="boss_fio" w:val="Кирсанова Ирина Ивановна"/>
    <w:docVar w:name="ceh_info" w:val="Общество с ограниченной ответственностью &quot;Староцементный завод&quot;"/>
    <w:docVar w:name="doc_name" w:val="Документ4"/>
    <w:docVar w:name="doc_type" w:val="5"/>
    <w:docVar w:name="fill_date" w:val="28.09.2023"/>
    <w:docVar w:name="org_guid" w:val="078CD54DBD1A475791C29E8CFAA546D2"/>
    <w:docVar w:name="org_id" w:val="361"/>
    <w:docVar w:name="org_name" w:val="     "/>
    <w:docVar w:name="pers_guids" w:val="E34056DE88DB4474A2B04C8FA4E64B63@"/>
    <w:docVar w:name="pers_snils" w:val="E34056DE88DB4474A2B04C8FA4E64B63@"/>
    <w:docVar w:name="podr_id" w:val="org_361"/>
    <w:docVar w:name="pred_dolg" w:val="Главный инженер"/>
    <w:docVar w:name="pred_fio" w:val="Настасин И. А."/>
    <w:docVar w:name="rbtd_adr" w:val="     "/>
    <w:docVar w:name="rbtd_name" w:val="Общество с ограниченной ответственностью &quot;Староцементный завод&quot;"/>
    <w:docVar w:name="step_test" w:val="6"/>
    <w:docVar w:name="sv_docs" w:val="1"/>
  </w:docVars>
  <w:rsids>
    <w:rsidRoot w:val="00951E24"/>
    <w:rsid w:val="0002033E"/>
    <w:rsid w:val="00067B89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223EA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864DCD"/>
    <w:rsid w:val="00936F48"/>
    <w:rsid w:val="00951E24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33722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51E24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link w:val="ab"/>
    <w:rsid w:val="00951E24"/>
    <w:rPr>
      <w:sz w:val="24"/>
    </w:rPr>
  </w:style>
  <w:style w:type="paragraph" w:styleId="ad">
    <w:name w:val="footer"/>
    <w:basedOn w:val="a"/>
    <w:link w:val="ae"/>
    <w:rsid w:val="00951E24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951E2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Людмила</dc:creator>
  <cp:lastModifiedBy>Наталья Андреева1</cp:lastModifiedBy>
  <cp:revision>2</cp:revision>
  <dcterms:created xsi:type="dcterms:W3CDTF">2023-09-27T07:08:00Z</dcterms:created>
  <dcterms:modified xsi:type="dcterms:W3CDTF">2023-10-03T05:44:00Z</dcterms:modified>
</cp:coreProperties>
</file>