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0A6B5C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0A6B5C" w:rsidRPr="000A6B5C">
          <w:rPr>
            <w:rStyle w:val="a9"/>
          </w:rPr>
          <w:t>Общество с ограниченной ответственностью "Староцементный завод"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0A6B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AF1EDF" w:rsidRPr="00F06873" w:rsidRDefault="000A6B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0A6B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18" w:type="dxa"/>
            <w:vAlign w:val="center"/>
          </w:tcPr>
          <w:p w:rsidR="00AF1EDF" w:rsidRPr="00F06873" w:rsidRDefault="000A6B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3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0A6B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06873" w:rsidRDefault="000A6B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0A6B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A6B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0A6B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0A6B5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0A6B5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0A6B5C" w:rsidRDefault="000A6B5C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0A6B5C" w:rsidRDefault="00F06873" w:rsidP="000A6B5C">
      <w:pPr>
        <w:jc w:val="right"/>
        <w:rPr>
          <w:sz w:val="20"/>
        </w:rPr>
      </w:pPr>
      <w:r w:rsidRPr="00F06873">
        <w:t>Таблица 2</w:t>
      </w:r>
      <w:r w:rsidR="00F55A12">
        <w:fldChar w:fldCharType="begin"/>
      </w:r>
      <w:r w:rsidR="000A6B5C">
        <w:instrText xml:space="preserve"> INCLUDETEXT  "C:\\Новая база 26-08-18\\ARMv51_files\\sv_ved_org_186.xml" \! \t "C:\\Program Files\\Аттестация-5.1\\xsl\\per_rm\\form2_01.xsl"  \* MERGEFORMAT </w:instrText>
      </w:r>
      <w:r w:rsidR="00F55A12">
        <w:fldChar w:fldCharType="separat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46" w:type="dxa"/>
          <w:right w:w="46" w:type="dxa"/>
        </w:tblCellMar>
        <w:tblLook w:val="04A0"/>
      </w:tblPr>
      <w:tblGrid>
        <w:gridCol w:w="1435"/>
        <w:gridCol w:w="2988"/>
        <w:gridCol w:w="337"/>
        <w:gridCol w:w="337"/>
        <w:gridCol w:w="489"/>
        <w:gridCol w:w="337"/>
        <w:gridCol w:w="337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641"/>
        <w:gridCol w:w="641"/>
        <w:gridCol w:w="641"/>
        <w:gridCol w:w="641"/>
        <w:gridCol w:w="642"/>
        <w:gridCol w:w="491"/>
        <w:gridCol w:w="381"/>
      </w:tblGrid>
      <w:tr w:rsidR="000A6B5C">
        <w:trPr>
          <w:divId w:val="207323298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r>
              <w:rPr>
                <w:sz w:val="16"/>
                <w:szCs w:val="16"/>
              </w:rPr>
              <w:t>да,нет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(да/нет)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0A6B5C">
        <w:trPr>
          <w:divId w:val="2073232988"/>
          <w:trHeight w:val="2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A6B5C" w:rsidRDefault="000A6B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цесса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rPr>
                <w:sz w:val="16"/>
                <w:szCs w:val="16"/>
              </w:rPr>
            </w:pPr>
          </w:p>
        </w:tc>
      </w:tr>
      <w:tr w:rsidR="000A6B5C">
        <w:trPr>
          <w:divId w:val="2073232988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0A6B5C">
        <w:trPr>
          <w:divId w:val="2073232988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 Цех "Помол"</w:t>
            </w:r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цементных мельниц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машиниста цементных мельниц 3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6B5C">
        <w:trPr>
          <w:divId w:val="2073232988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 Железнодорожный цех</w:t>
            </w:r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6B5C">
        <w:trPr>
          <w:divId w:val="2073232988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07. </w:t>
            </w:r>
            <w:proofErr w:type="spellStart"/>
            <w:r>
              <w:rPr>
                <w:sz w:val="18"/>
                <w:szCs w:val="18"/>
              </w:rPr>
              <w:t>Энергоцех</w:t>
            </w:r>
            <w:proofErr w:type="spellEnd"/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07.018А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07.019А (07.018А)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5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07.020А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07.021А (07.020А)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4 разряда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6B5C">
        <w:trPr>
          <w:divId w:val="2073232988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 Центральная заводская лаборатория</w:t>
            </w:r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A6B5C">
        <w:trPr>
          <w:divId w:val="2073232988"/>
        </w:trPr>
        <w:tc>
          <w:tcPr>
            <w:tcW w:w="0" w:type="auto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 Администрация заводоуправления</w:t>
            </w:r>
          </w:p>
        </w:tc>
      </w:tr>
      <w:tr w:rsidR="000A6B5C">
        <w:trPr>
          <w:divId w:val="2073232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инженера по внедрению новой техники и техн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B5C" w:rsidRDefault="000A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F55A12" w:rsidP="000A6B5C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0A6B5C" w:rsidRDefault="00936F48" w:rsidP="00936F48">
      <w:r w:rsidRPr="00DB70BA">
        <w:t>Дата составления:</w:t>
      </w:r>
      <w:r w:rsidR="00F70F14">
        <w:rPr>
          <w:rStyle w:val="a9"/>
        </w:rPr>
        <w:t xml:space="preserve"> 12.12.2022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C1447F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C1447F" w:rsidRPr="004E51DC" w:rsidRDefault="00C1447F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C1447F" w:rsidRPr="004E51DC" w:rsidRDefault="00C1447F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1447F" w:rsidRPr="004E51DC" w:rsidRDefault="00C1447F" w:rsidP="009D653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C1447F" w:rsidRPr="004E51DC" w:rsidRDefault="00C144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1447F" w:rsidRPr="004E51DC" w:rsidRDefault="00C1447F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C1447F" w:rsidRPr="004E51DC" w:rsidRDefault="00C144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1447F" w:rsidRPr="004E51DC" w:rsidRDefault="00C1447F" w:rsidP="009D6532">
            <w:pPr>
              <w:pStyle w:val="aa"/>
            </w:pPr>
            <w:r>
              <w:t>30.12.2022г.</w:t>
            </w: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A6B5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0A6B5C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C1447F" w:rsidRPr="004E51DC" w:rsidTr="000A6B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C1447F" w:rsidRPr="004E51DC" w:rsidRDefault="00C1447F" w:rsidP="009D6532">
            <w:pPr>
              <w:pStyle w:val="aa"/>
            </w:pPr>
            <w:r>
              <w:t>Заместитель директора по охране труда, промышленной и экологической без</w:t>
            </w:r>
            <w:r>
              <w:t>о</w:t>
            </w:r>
            <w:r>
              <w:t>пасности</w:t>
            </w:r>
          </w:p>
        </w:tc>
        <w:tc>
          <w:tcPr>
            <w:tcW w:w="283" w:type="dxa"/>
            <w:vAlign w:val="bottom"/>
          </w:tcPr>
          <w:p w:rsidR="00C1447F" w:rsidRPr="004E51DC" w:rsidRDefault="00C1447F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1447F" w:rsidRPr="004E51DC" w:rsidRDefault="00C1447F" w:rsidP="005D480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vAlign w:val="bottom"/>
          </w:tcPr>
          <w:p w:rsidR="00C1447F" w:rsidRPr="004E51DC" w:rsidRDefault="00C144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1447F" w:rsidRPr="004E51DC" w:rsidRDefault="00C1447F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C1447F" w:rsidRPr="004E51DC" w:rsidRDefault="00C144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1447F" w:rsidRPr="004E51DC" w:rsidRDefault="00C1447F" w:rsidP="000727E1">
            <w:pPr>
              <w:pStyle w:val="aa"/>
            </w:pPr>
            <w:r>
              <w:t>30.12.2022г.</w:t>
            </w:r>
          </w:p>
        </w:tc>
      </w:tr>
      <w:tr w:rsidR="005E1F8E" w:rsidRPr="000905BE" w:rsidTr="000A6B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5E1F8E" w:rsidRPr="000905BE" w:rsidRDefault="005E1F8E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5E1F8E" w:rsidRPr="000905BE" w:rsidRDefault="005E1F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5E1F8E" w:rsidRPr="000905BE" w:rsidRDefault="005E1F8E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5E1F8E" w:rsidRPr="000905BE" w:rsidRDefault="005E1F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5E1F8E" w:rsidRPr="000905BE" w:rsidRDefault="005E1F8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5E1F8E" w:rsidRPr="000905BE" w:rsidRDefault="005E1F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5E1F8E" w:rsidRPr="000905BE" w:rsidRDefault="005E1F8E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5D480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727E1">
            <w:pPr>
              <w:pStyle w:val="aa"/>
            </w:pPr>
            <w:r>
              <w:t>30.12.2022г.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(дата)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5D480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727E1">
            <w:pPr>
              <w:pStyle w:val="aa"/>
            </w:pPr>
            <w:r>
              <w:t>30.12.2022г.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(дата)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  <w:r>
              <w:t>Начальник 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5D480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727E1">
            <w:pPr>
              <w:pStyle w:val="aa"/>
            </w:pPr>
            <w:r>
              <w:t>30.12.2022г.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(дата)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5D480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727E1">
            <w:pPr>
              <w:pStyle w:val="aa"/>
            </w:pPr>
            <w:r>
              <w:t>30.12.2022г.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(дата)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5D480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727E1">
            <w:pPr>
              <w:pStyle w:val="aa"/>
            </w:pPr>
            <w:r>
              <w:t>30.12.2022г.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(дата)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5D480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727E1">
            <w:pPr>
              <w:pStyle w:val="aa"/>
            </w:pPr>
            <w:r>
              <w:t>30.12.2022г.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(дата)</w:t>
            </w:r>
          </w:p>
        </w:tc>
      </w:tr>
    </w:tbl>
    <w:p w:rsidR="00F70F14" w:rsidRDefault="00F70F14">
      <w:r>
        <w:br w:type="page"/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C1447F" w:rsidRPr="000A6B5C" w:rsidTr="000A6B5C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  <w:r>
              <w:lastRenderedPageBreak/>
              <w:t>Председатель совета работников пре</w:t>
            </w:r>
            <w:r>
              <w:t>д</w:t>
            </w:r>
            <w:r>
              <w:t>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5D480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727E1">
            <w:pPr>
              <w:pStyle w:val="aa"/>
            </w:pPr>
            <w:r>
              <w:t>30.12.2022г.</w:t>
            </w:r>
          </w:p>
        </w:tc>
      </w:tr>
      <w:tr w:rsidR="00C1447F" w:rsidRPr="000A6B5C" w:rsidTr="000A6B5C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1447F" w:rsidRPr="000A6B5C" w:rsidRDefault="00C1447F" w:rsidP="009D6532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1447F" w:rsidRPr="000A6B5C" w:rsidTr="000A6B5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0A6B5C" w:rsidRDefault="00C1447F" w:rsidP="002743B5">
            <w:pPr>
              <w:pStyle w:val="aa"/>
            </w:pPr>
            <w:r w:rsidRPr="000A6B5C">
              <w:t>2032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5D4802">
            <w:pPr>
              <w:pStyle w:val="aa"/>
            </w:pPr>
            <w:r>
              <w:t>ПОДПИСЬ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4E51DC" w:rsidRDefault="00C1447F" w:rsidP="000D4752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1447F" w:rsidRPr="000A6B5C" w:rsidRDefault="00C1447F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447F" w:rsidRPr="000A6B5C" w:rsidRDefault="00C1447F" w:rsidP="002743B5">
            <w:pPr>
              <w:pStyle w:val="aa"/>
            </w:pPr>
            <w:r>
              <w:t>12.12.2022г.</w:t>
            </w:r>
          </w:p>
        </w:tc>
      </w:tr>
      <w:tr w:rsidR="00C1447F" w:rsidRPr="000A6B5C" w:rsidTr="000A6B5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1447F" w:rsidRPr="000A6B5C" w:rsidRDefault="00C1447F" w:rsidP="002743B5">
            <w:pPr>
              <w:pStyle w:val="aa"/>
              <w:rPr>
                <w:b/>
                <w:vertAlign w:val="superscript"/>
              </w:rPr>
            </w:pPr>
            <w:r w:rsidRPr="000A6B5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1447F" w:rsidRPr="000A6B5C" w:rsidRDefault="00C1447F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1447F" w:rsidRPr="000A6B5C" w:rsidRDefault="00C1447F" w:rsidP="002743B5">
            <w:pPr>
              <w:pStyle w:val="aa"/>
              <w:rPr>
                <w:b/>
                <w:vertAlign w:val="superscript"/>
              </w:rPr>
            </w:pPr>
            <w:r w:rsidRPr="000A6B5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1447F" w:rsidRPr="000A6B5C" w:rsidRDefault="00C1447F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1447F" w:rsidRPr="000A6B5C" w:rsidRDefault="00C1447F" w:rsidP="002743B5">
            <w:pPr>
              <w:pStyle w:val="aa"/>
              <w:rPr>
                <w:b/>
                <w:vertAlign w:val="superscript"/>
              </w:rPr>
            </w:pPr>
            <w:r w:rsidRPr="000A6B5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1447F" w:rsidRPr="000A6B5C" w:rsidRDefault="00C1447F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1447F" w:rsidRPr="000A6B5C" w:rsidRDefault="00C1447F" w:rsidP="002743B5">
            <w:pPr>
              <w:pStyle w:val="aa"/>
              <w:rPr>
                <w:vertAlign w:val="superscript"/>
              </w:rPr>
            </w:pPr>
            <w:r w:rsidRPr="000A6B5C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AA" w:rsidRPr="000A6B5C" w:rsidRDefault="001266AA" w:rsidP="000A6B5C">
      <w:pPr>
        <w:rPr>
          <w:szCs w:val="24"/>
          <w:lang w:eastAsia="zh-TW"/>
        </w:rPr>
      </w:pPr>
      <w:r>
        <w:separator/>
      </w:r>
    </w:p>
  </w:endnote>
  <w:endnote w:type="continuationSeparator" w:id="0">
    <w:p w:rsidR="001266AA" w:rsidRPr="000A6B5C" w:rsidRDefault="001266AA" w:rsidP="000A6B5C">
      <w:pPr>
        <w:rPr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AA" w:rsidRPr="000A6B5C" w:rsidRDefault="001266AA" w:rsidP="000A6B5C">
      <w:pPr>
        <w:rPr>
          <w:szCs w:val="24"/>
          <w:lang w:eastAsia="zh-TW"/>
        </w:rPr>
      </w:pPr>
      <w:r>
        <w:separator/>
      </w:r>
    </w:p>
  </w:footnote>
  <w:footnote w:type="continuationSeparator" w:id="0">
    <w:p w:rsidR="001266AA" w:rsidRPr="000A6B5C" w:rsidRDefault="001266AA" w:rsidP="000A6B5C">
      <w:pPr>
        <w:rPr>
          <w:szCs w:val="24"/>
          <w:lang w:eastAsia="zh-TW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ivedoc_name" w:val="Документ127"/>
    <w:docVar w:name="att_org_adr" w:val="620010, Свердловская область, г. Екатеринбург, ул. Черняховского, д. 52б, к. 12;_x000D__x000A_620026, Свердловская область, г.Екатеринбург, ул.Белинского, д. 55, оф. 314,317"/>
    <w:docVar w:name="att_org_name" w:val="Общество с ограниченной ответственностью &quot;Сфера Безопасности Труда&quot;"/>
    <w:docVar w:name="att_org_reg_date" w:val="15.12.2015"/>
    <w:docVar w:name="att_org_reg_num" w:val="169"/>
    <w:docVar w:name="boss_fio" w:val="Кирсанова Ирина Ивановна"/>
    <w:docVar w:name="ceh_info" w:val="Общество с ограниченной ответственностью &quot;Староцементный завод&quot;"/>
    <w:docVar w:name="doc_name" w:val="Документ127"/>
    <w:docVar w:name="doc_type" w:val="5"/>
    <w:docVar w:name="fill_date" w:val="       "/>
    <w:docVar w:name="org_guid" w:val="A572D38720CA4A4D9240E62964F8C0ED"/>
    <w:docVar w:name="org_id" w:val="186"/>
    <w:docVar w:name="org_name" w:val="     "/>
    <w:docVar w:name="pers_guids" w:val="E34056DE88DB4474A2B04C8FA4E64B63@"/>
    <w:docVar w:name="pers_snils" w:val="E34056DE88DB4474A2B04C8FA4E64B63@"/>
    <w:docVar w:name="pred_dolg" w:val="Главный инженер"/>
    <w:docVar w:name="pred_fio" w:val="Настасин И.А."/>
    <w:docVar w:name="rbtd_name" w:val="Общество с ограниченной ответственностью &quot;Староцементный завод&quot;"/>
    <w:docVar w:name="step_test" w:val="54"/>
    <w:docVar w:name="sv_docs" w:val="1"/>
  </w:docVars>
  <w:rsids>
    <w:rsidRoot w:val="000A6B5C"/>
    <w:rsid w:val="0002033E"/>
    <w:rsid w:val="000A6B5C"/>
    <w:rsid w:val="000C5130"/>
    <w:rsid w:val="000D3760"/>
    <w:rsid w:val="000F0714"/>
    <w:rsid w:val="001266AA"/>
    <w:rsid w:val="00196135"/>
    <w:rsid w:val="001A7AC3"/>
    <w:rsid w:val="001B19D8"/>
    <w:rsid w:val="00237B32"/>
    <w:rsid w:val="002743B5"/>
    <w:rsid w:val="002761BA"/>
    <w:rsid w:val="00395BCC"/>
    <w:rsid w:val="003A1C01"/>
    <w:rsid w:val="003A2259"/>
    <w:rsid w:val="003C3080"/>
    <w:rsid w:val="003C79E5"/>
    <w:rsid w:val="003E4B90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E1F8E"/>
    <w:rsid w:val="005F64E6"/>
    <w:rsid w:val="0065289A"/>
    <w:rsid w:val="0067226F"/>
    <w:rsid w:val="006E4DFC"/>
    <w:rsid w:val="00725C51"/>
    <w:rsid w:val="007E72A8"/>
    <w:rsid w:val="00820552"/>
    <w:rsid w:val="00936F48"/>
    <w:rsid w:val="009647F7"/>
    <w:rsid w:val="009A1326"/>
    <w:rsid w:val="009B1FC3"/>
    <w:rsid w:val="009D6532"/>
    <w:rsid w:val="00A026A4"/>
    <w:rsid w:val="00A227DB"/>
    <w:rsid w:val="00AF1EDF"/>
    <w:rsid w:val="00B12F45"/>
    <w:rsid w:val="00B2089E"/>
    <w:rsid w:val="00B3448B"/>
    <w:rsid w:val="00B874F5"/>
    <w:rsid w:val="00BA560A"/>
    <w:rsid w:val="00BB33DF"/>
    <w:rsid w:val="00C0355B"/>
    <w:rsid w:val="00C1447F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F14DE"/>
    <w:rsid w:val="00F06873"/>
    <w:rsid w:val="00F262EE"/>
    <w:rsid w:val="00F55A12"/>
    <w:rsid w:val="00F70F14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A6B5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A6B5C"/>
    <w:rPr>
      <w:sz w:val="24"/>
    </w:rPr>
  </w:style>
  <w:style w:type="paragraph" w:styleId="ad">
    <w:name w:val="footer"/>
    <w:basedOn w:val="a"/>
    <w:link w:val="ae"/>
    <w:rsid w:val="000A6B5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A6B5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4</TotalTime>
  <Pages>3</Pages>
  <Words>715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user-4</dc:creator>
  <cp:lastModifiedBy>Наталья Андреева1</cp:lastModifiedBy>
  <cp:revision>6</cp:revision>
  <cp:lastPrinted>2023-01-13T04:11:00Z</cp:lastPrinted>
  <dcterms:created xsi:type="dcterms:W3CDTF">2023-01-10T16:10:00Z</dcterms:created>
  <dcterms:modified xsi:type="dcterms:W3CDTF">2023-01-20T06:18:00Z</dcterms:modified>
</cp:coreProperties>
</file>