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C60581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60581" w:rsidRPr="00C60581">
          <w:rPr>
            <w:rStyle w:val="a9"/>
          </w:rPr>
          <w:t xml:space="preserve"> Общество с ограниченной ответственностью "Староцементный завод"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60581" w:rsidRPr="00AF49A3" w:rsidTr="008B4051">
        <w:trPr>
          <w:jc w:val="center"/>
        </w:trPr>
        <w:tc>
          <w:tcPr>
            <w:tcW w:w="3049" w:type="dxa"/>
            <w:vAlign w:val="center"/>
          </w:tcPr>
          <w:p w:rsidR="00C60581" w:rsidRPr="00C60581" w:rsidRDefault="00C60581" w:rsidP="00C6058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03. Цех "Помол"</w:t>
            </w:r>
          </w:p>
        </w:tc>
        <w:tc>
          <w:tcPr>
            <w:tcW w:w="3686" w:type="dxa"/>
            <w:vAlign w:val="center"/>
          </w:tcPr>
          <w:p w:rsidR="00C60581" w:rsidRPr="00063DF1" w:rsidRDefault="00C6058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60581" w:rsidRPr="00063DF1" w:rsidRDefault="00C605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60581" w:rsidRPr="00063DF1" w:rsidRDefault="00C605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60581" w:rsidRPr="00063DF1" w:rsidRDefault="00C605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60581" w:rsidRPr="00063DF1" w:rsidRDefault="00C60581" w:rsidP="00DB70BA">
            <w:pPr>
              <w:pStyle w:val="aa"/>
            </w:pPr>
          </w:p>
        </w:tc>
      </w:tr>
      <w:tr w:rsidR="00C60581" w:rsidRPr="00AF49A3" w:rsidTr="008B4051">
        <w:trPr>
          <w:jc w:val="center"/>
        </w:trPr>
        <w:tc>
          <w:tcPr>
            <w:tcW w:w="3049" w:type="dxa"/>
            <w:vAlign w:val="center"/>
          </w:tcPr>
          <w:p w:rsidR="00C60581" w:rsidRPr="00C60581" w:rsidRDefault="00C60581" w:rsidP="00C60581">
            <w:pPr>
              <w:pStyle w:val="aa"/>
              <w:jc w:val="left"/>
            </w:pPr>
            <w:r>
              <w:t>03.010. Машинист цементных мельниц 5 разряда</w:t>
            </w:r>
          </w:p>
        </w:tc>
        <w:tc>
          <w:tcPr>
            <w:tcW w:w="3686" w:type="dxa"/>
            <w:vAlign w:val="center"/>
          </w:tcPr>
          <w:p w:rsidR="00C60581" w:rsidRPr="00063DF1" w:rsidRDefault="00C60581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60581" w:rsidRPr="00063DF1" w:rsidRDefault="00C60581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  <w:vAlign w:val="center"/>
          </w:tcPr>
          <w:p w:rsidR="00C60581" w:rsidRPr="00063DF1" w:rsidRDefault="00742113" w:rsidP="00DB70BA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60581" w:rsidRPr="00063DF1" w:rsidRDefault="00742113" w:rsidP="00DB70BA">
            <w:pPr>
              <w:pStyle w:val="aa"/>
            </w:pPr>
            <w:r>
              <w:t>Цех "Помол"</w:t>
            </w:r>
          </w:p>
        </w:tc>
        <w:tc>
          <w:tcPr>
            <w:tcW w:w="1315" w:type="dxa"/>
            <w:vAlign w:val="center"/>
          </w:tcPr>
          <w:p w:rsidR="00C60581" w:rsidRPr="00063DF1" w:rsidRDefault="00C60581" w:rsidP="00DB70BA">
            <w:pPr>
              <w:pStyle w:val="aa"/>
            </w:pPr>
          </w:p>
        </w:tc>
      </w:tr>
      <w:tr w:rsidR="00742113" w:rsidRPr="00AF49A3" w:rsidTr="008B4051">
        <w:trPr>
          <w:jc w:val="center"/>
        </w:trPr>
        <w:tc>
          <w:tcPr>
            <w:tcW w:w="3049" w:type="dxa"/>
            <w:vAlign w:val="center"/>
          </w:tcPr>
          <w:p w:rsidR="00742113" w:rsidRPr="00C60581" w:rsidRDefault="00742113" w:rsidP="00C60581">
            <w:pPr>
              <w:pStyle w:val="aa"/>
              <w:jc w:val="left"/>
            </w:pPr>
            <w:r>
              <w:t>03.017. Помощник машиниста цементных мельниц 4 разряда</w:t>
            </w:r>
          </w:p>
        </w:tc>
        <w:tc>
          <w:tcPr>
            <w:tcW w:w="3686" w:type="dxa"/>
            <w:vAlign w:val="center"/>
          </w:tcPr>
          <w:p w:rsidR="00742113" w:rsidRDefault="0074211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42113" w:rsidRDefault="00742113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  <w:vAlign w:val="center"/>
          </w:tcPr>
          <w:p w:rsidR="00742113" w:rsidRPr="00063DF1" w:rsidRDefault="00742113" w:rsidP="00F922CA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742113" w:rsidRPr="00063DF1" w:rsidRDefault="00742113" w:rsidP="00F922CA">
            <w:pPr>
              <w:pStyle w:val="aa"/>
            </w:pPr>
            <w:r>
              <w:t>Цех "Помол"</w:t>
            </w:r>
          </w:p>
        </w:tc>
        <w:tc>
          <w:tcPr>
            <w:tcW w:w="1315" w:type="dxa"/>
            <w:vAlign w:val="center"/>
          </w:tcPr>
          <w:p w:rsidR="00742113" w:rsidRPr="00063DF1" w:rsidRDefault="00742113" w:rsidP="00DB70BA">
            <w:pPr>
              <w:pStyle w:val="aa"/>
            </w:pPr>
          </w:p>
        </w:tc>
      </w:tr>
      <w:tr w:rsidR="00742113" w:rsidRPr="00AF49A3" w:rsidTr="008B4051">
        <w:trPr>
          <w:jc w:val="center"/>
        </w:trPr>
        <w:tc>
          <w:tcPr>
            <w:tcW w:w="3049" w:type="dxa"/>
            <w:vAlign w:val="center"/>
          </w:tcPr>
          <w:p w:rsidR="00742113" w:rsidRPr="00C60581" w:rsidRDefault="00742113" w:rsidP="00C60581">
            <w:pPr>
              <w:pStyle w:val="aa"/>
              <w:jc w:val="left"/>
            </w:pPr>
            <w:r>
              <w:t>03.040. Помощник машиниста цементных мельниц 3 разряда</w:t>
            </w:r>
          </w:p>
        </w:tc>
        <w:tc>
          <w:tcPr>
            <w:tcW w:w="3686" w:type="dxa"/>
            <w:vAlign w:val="center"/>
          </w:tcPr>
          <w:p w:rsidR="00742113" w:rsidRDefault="00742113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42113" w:rsidRDefault="00742113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  <w:vAlign w:val="center"/>
          </w:tcPr>
          <w:p w:rsidR="00742113" w:rsidRPr="00063DF1" w:rsidRDefault="00742113" w:rsidP="00F922CA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742113" w:rsidRPr="00063DF1" w:rsidRDefault="00742113" w:rsidP="00F922CA">
            <w:pPr>
              <w:pStyle w:val="aa"/>
            </w:pPr>
            <w:r>
              <w:t>Цех "Помол"</w:t>
            </w:r>
          </w:p>
        </w:tc>
        <w:tc>
          <w:tcPr>
            <w:tcW w:w="1315" w:type="dxa"/>
            <w:vAlign w:val="center"/>
          </w:tcPr>
          <w:p w:rsidR="00742113" w:rsidRPr="00063DF1" w:rsidRDefault="00742113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60581">
          <w:rPr>
            <w:rStyle w:val="a9"/>
          </w:rPr>
          <w:t>12.12.2022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4D00B3" w:rsidRDefault="004D00B3">
      <w:r>
        <w:br w:type="page"/>
      </w:r>
    </w:p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60581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D1248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7A49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D1248" w:rsidP="009D6532">
            <w:pPr>
              <w:pStyle w:val="aa"/>
            </w:pPr>
            <w:r>
              <w:t>30.12.2022г.</w:t>
            </w: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6058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C60581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797A49" w:rsidRPr="004E51DC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797A49" w:rsidRPr="004E51DC" w:rsidRDefault="00797A49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797A49" w:rsidRPr="004E51DC" w:rsidRDefault="00797A49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797A49" w:rsidRPr="004E51DC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797A49" w:rsidRPr="004E51DC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0905BE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97A49" w:rsidRPr="000905BE" w:rsidRDefault="00797A49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30.12.2022г.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7A49" w:rsidRPr="00C60581" w:rsidRDefault="00797A49" w:rsidP="009D6532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Эксперт(</w:t>
      </w:r>
      <w:proofErr w:type="spellStart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797A49" w:rsidRPr="00C60581" w:rsidTr="00C6058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C60581" w:rsidRDefault="00797A49" w:rsidP="00C45714">
            <w:pPr>
              <w:pStyle w:val="aa"/>
            </w:pPr>
            <w:r w:rsidRPr="00C60581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7A49" w:rsidRPr="00C60581" w:rsidRDefault="00797A49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7A49" w:rsidRPr="004E51DC" w:rsidRDefault="00797A49" w:rsidP="00F922CA">
            <w:pPr>
              <w:pStyle w:val="aa"/>
            </w:pPr>
            <w:r>
              <w:t>12.12.2022г.</w:t>
            </w:r>
          </w:p>
        </w:tc>
      </w:tr>
      <w:tr w:rsidR="00797A49" w:rsidRPr="00C60581" w:rsidTr="00C6058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797A49" w:rsidRPr="00C60581" w:rsidRDefault="00797A49" w:rsidP="00C45714">
            <w:pPr>
              <w:pStyle w:val="aa"/>
              <w:rPr>
                <w:b/>
                <w:vertAlign w:val="superscript"/>
              </w:rPr>
            </w:pPr>
            <w:r w:rsidRPr="00C6058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797A49" w:rsidRPr="00C60581" w:rsidRDefault="00797A49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7A49" w:rsidRPr="00C60581" w:rsidRDefault="00797A49" w:rsidP="00C45714">
            <w:pPr>
              <w:pStyle w:val="aa"/>
              <w:rPr>
                <w:b/>
                <w:vertAlign w:val="superscript"/>
              </w:rPr>
            </w:pPr>
            <w:r w:rsidRPr="00C605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7A49" w:rsidRPr="00C60581" w:rsidRDefault="00797A49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7A49" w:rsidRPr="00C60581" w:rsidRDefault="00797A49" w:rsidP="00C45714">
            <w:pPr>
              <w:pStyle w:val="aa"/>
              <w:rPr>
                <w:b/>
                <w:vertAlign w:val="superscript"/>
              </w:rPr>
            </w:pPr>
            <w:r w:rsidRPr="00C605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7A49" w:rsidRPr="00C60581" w:rsidRDefault="00797A49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7A49" w:rsidRPr="00C60581" w:rsidRDefault="00797A49" w:rsidP="00C45714">
            <w:pPr>
              <w:pStyle w:val="aa"/>
              <w:rPr>
                <w:vertAlign w:val="superscript"/>
              </w:rPr>
            </w:pPr>
            <w:r w:rsidRPr="00C60581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FD" w:rsidRPr="00C60581" w:rsidRDefault="003F5CFD" w:rsidP="00C60581">
      <w:r>
        <w:separator/>
      </w:r>
    </w:p>
  </w:endnote>
  <w:endnote w:type="continuationSeparator" w:id="0">
    <w:p w:rsidR="003F5CFD" w:rsidRPr="00C60581" w:rsidRDefault="003F5CFD" w:rsidP="00C6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81" w:rsidRDefault="00C6058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81" w:rsidRDefault="00C6058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81" w:rsidRDefault="00C6058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FD" w:rsidRPr="00C60581" w:rsidRDefault="003F5CFD" w:rsidP="00C60581">
      <w:r>
        <w:separator/>
      </w:r>
    </w:p>
  </w:footnote>
  <w:footnote w:type="continuationSeparator" w:id="0">
    <w:p w:rsidR="003F5CFD" w:rsidRPr="00C60581" w:rsidRDefault="003F5CFD" w:rsidP="00C60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81" w:rsidRDefault="00C6058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81" w:rsidRDefault="00C6058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81" w:rsidRDefault="00C6058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tt_org_adr" w:val="620010, Свердловская область, г. Екатеринбург, ул. Черняховского, д. 52б, к. 12;_x000D__x000A_620026, Свердловская область, г.Екатеринбург, ул.Белинского, д. 55, оф. 314,317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 Общество с ограниченной ответственностью &quot;Староцементный завод&quot; "/>
    <w:docVar w:name="doc_type" w:val="6"/>
    <w:docVar w:name="fill_date" w:val="12.12.2022"/>
    <w:docVar w:name="org_guid" w:val="A572D38720CA4A4D9240E62964F8C0ED"/>
    <w:docVar w:name="org_id" w:val="186"/>
    <w:docVar w:name="org_name" w:val="     "/>
    <w:docVar w:name="pers_guids" w:val="E34056DE88DB4474A2B04C8FA4E64B63@"/>
    <w:docVar w:name="pers_snils" w:val="E34056DE88DB4474A2B04C8FA4E64B63@"/>
    <w:docVar w:name="pred_dolg" w:val="Главный инженер"/>
    <w:docVar w:name="pred_fio" w:val="Настасин И.А."/>
    <w:docVar w:name="rbtd_name" w:val="Общество с ограниченной ответственностью &quot;Староцементный завод&quot;"/>
    <w:docVar w:name="sv_docs" w:val="1"/>
  </w:docVars>
  <w:rsids>
    <w:rsidRoot w:val="00C60581"/>
    <w:rsid w:val="0002033E"/>
    <w:rsid w:val="00056BFC"/>
    <w:rsid w:val="0007776A"/>
    <w:rsid w:val="00093D2E"/>
    <w:rsid w:val="000C5130"/>
    <w:rsid w:val="0016599B"/>
    <w:rsid w:val="00196135"/>
    <w:rsid w:val="001A7AC3"/>
    <w:rsid w:val="001B06AD"/>
    <w:rsid w:val="00237B32"/>
    <w:rsid w:val="003A1C01"/>
    <w:rsid w:val="003A2259"/>
    <w:rsid w:val="003C79E5"/>
    <w:rsid w:val="003F5CFD"/>
    <w:rsid w:val="00483A6A"/>
    <w:rsid w:val="00495D50"/>
    <w:rsid w:val="004B7161"/>
    <w:rsid w:val="004C6BD0"/>
    <w:rsid w:val="004D00B3"/>
    <w:rsid w:val="004D3FF5"/>
    <w:rsid w:val="004E5CB1"/>
    <w:rsid w:val="00547088"/>
    <w:rsid w:val="005567D6"/>
    <w:rsid w:val="005645F0"/>
    <w:rsid w:val="00572AE0"/>
    <w:rsid w:val="00584289"/>
    <w:rsid w:val="005F64E6"/>
    <w:rsid w:val="00647656"/>
    <w:rsid w:val="0065289A"/>
    <w:rsid w:val="0067226F"/>
    <w:rsid w:val="006D45BE"/>
    <w:rsid w:val="006E662C"/>
    <w:rsid w:val="00725C51"/>
    <w:rsid w:val="00742113"/>
    <w:rsid w:val="00797A49"/>
    <w:rsid w:val="00820552"/>
    <w:rsid w:val="008B4051"/>
    <w:rsid w:val="008C0968"/>
    <w:rsid w:val="009647F7"/>
    <w:rsid w:val="009A1326"/>
    <w:rsid w:val="009D6532"/>
    <w:rsid w:val="00A026A4"/>
    <w:rsid w:val="00A567D1"/>
    <w:rsid w:val="00AD47B4"/>
    <w:rsid w:val="00B12F45"/>
    <w:rsid w:val="00B1405F"/>
    <w:rsid w:val="00B3448B"/>
    <w:rsid w:val="00B5534B"/>
    <w:rsid w:val="00BA560A"/>
    <w:rsid w:val="00BD0A92"/>
    <w:rsid w:val="00BD1248"/>
    <w:rsid w:val="00C0355B"/>
    <w:rsid w:val="00C45714"/>
    <w:rsid w:val="00C60581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1BDF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605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60581"/>
    <w:rPr>
      <w:sz w:val="24"/>
    </w:rPr>
  </w:style>
  <w:style w:type="paragraph" w:styleId="ad">
    <w:name w:val="footer"/>
    <w:basedOn w:val="a"/>
    <w:link w:val="ae"/>
    <w:rsid w:val="00C605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058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2</Pages>
  <Words>235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user-4</dc:creator>
  <cp:lastModifiedBy>Наталья Андреева1</cp:lastModifiedBy>
  <cp:revision>5</cp:revision>
  <cp:lastPrinted>2023-01-13T04:13:00Z</cp:lastPrinted>
  <dcterms:created xsi:type="dcterms:W3CDTF">2023-01-12T21:02:00Z</dcterms:created>
  <dcterms:modified xsi:type="dcterms:W3CDTF">2023-01-20T06:18:00Z</dcterms:modified>
</cp:coreProperties>
</file>