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4A6239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B6198E"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4A6239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6198E" w:rsidRPr="00883461">
        <w:rPr>
          <w:rStyle w:val="a9"/>
        </w:rPr>
        <w:fldChar w:fldCharType="separate"/>
      </w:r>
      <w:r w:rsidR="004A6239" w:rsidRPr="004A6239">
        <w:rPr>
          <w:rStyle w:val="a9"/>
        </w:rPr>
        <w:t xml:space="preserve"> Общество с ограниченной ответственностью "</w:t>
      </w:r>
      <w:proofErr w:type="spellStart"/>
      <w:r w:rsidR="004A6239" w:rsidRPr="004A6239">
        <w:rPr>
          <w:rStyle w:val="a9"/>
        </w:rPr>
        <w:t>Староцементный</w:t>
      </w:r>
      <w:proofErr w:type="spellEnd"/>
      <w:r w:rsidR="004A6239" w:rsidRPr="004A6239">
        <w:rPr>
          <w:rStyle w:val="a9"/>
        </w:rPr>
        <w:t xml:space="preserve"> завод" </w:t>
      </w:r>
      <w:r w:rsidR="00B6198E"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4A6239" w:rsidRPr="00AF49A3" w:rsidTr="008B4051">
        <w:trPr>
          <w:jc w:val="center"/>
        </w:trPr>
        <w:tc>
          <w:tcPr>
            <w:tcW w:w="3049" w:type="dxa"/>
            <w:vAlign w:val="center"/>
          </w:tcPr>
          <w:p w:rsidR="004A6239" w:rsidRPr="004A6239" w:rsidRDefault="004A6239" w:rsidP="004A6239">
            <w:pPr>
              <w:pStyle w:val="aa"/>
              <w:jc w:val="left"/>
            </w:pPr>
            <w:r>
              <w:t>03.006. Старший мастер</w:t>
            </w:r>
          </w:p>
        </w:tc>
        <w:tc>
          <w:tcPr>
            <w:tcW w:w="3686" w:type="dxa"/>
            <w:vAlign w:val="center"/>
          </w:tcPr>
          <w:p w:rsidR="004A6239" w:rsidRPr="00063DF1" w:rsidRDefault="004A6239" w:rsidP="00101400">
            <w:pPr>
              <w:pStyle w:val="aa"/>
            </w:pPr>
            <w:r>
              <w:t>Организ</w:t>
            </w:r>
            <w:r w:rsidR="00101400">
              <w:t>овать рациональные режимы труда</w:t>
            </w:r>
            <w:r>
              <w:t xml:space="preserve"> и отдыха</w:t>
            </w:r>
            <w:r w:rsidR="00101400">
              <w:t>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4A6239" w:rsidRPr="00063DF1" w:rsidRDefault="004A6239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</w:t>
            </w:r>
            <w:r w:rsidR="00101400">
              <w:t>. Снижение уровня шума</w:t>
            </w:r>
          </w:p>
        </w:tc>
        <w:tc>
          <w:tcPr>
            <w:tcW w:w="1384" w:type="dxa"/>
            <w:vAlign w:val="center"/>
          </w:tcPr>
          <w:p w:rsidR="004A6239" w:rsidRPr="00063DF1" w:rsidRDefault="00101400" w:rsidP="00DB70BA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4A6239" w:rsidRPr="00101400" w:rsidRDefault="00101400" w:rsidP="00DB70BA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4A6239" w:rsidRPr="00063DF1" w:rsidRDefault="004A6239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03.007А. Мастер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03.009. Машинист цементных мельниц 5 разряда (ЦМ №1-5)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03.010. Машинист цементных мельниц 5 разряда (СМ №1-5)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03.011. Машинист цементных мельниц 5 разряда (ЦМ №6-7)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03.012. Машинист цементных мельниц 5 разряда (ЦМ №8-9)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03.013А. Помощник машиниста цементных мельниц 4 разряда (ЦМ №1-5)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03.015. Помощник машиниста цементных мельниц 4 разряда (ЦМ №6-7)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03.016. Помощник машиниста цементных мельниц 4 разряда (ЦМ №8-9)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03.017. Помощник машиниста цементных мельниц 4 разряда (СМ №1-5)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101400" w:rsidRPr="00AF49A3" w:rsidTr="008B4051">
        <w:trPr>
          <w:jc w:val="center"/>
        </w:trPr>
        <w:tc>
          <w:tcPr>
            <w:tcW w:w="3049" w:type="dxa"/>
            <w:vAlign w:val="center"/>
          </w:tcPr>
          <w:p w:rsidR="00101400" w:rsidRPr="004A6239" w:rsidRDefault="00101400" w:rsidP="004A6239">
            <w:pPr>
              <w:pStyle w:val="aa"/>
              <w:jc w:val="left"/>
            </w:pPr>
            <w:r>
              <w:t>03.018А. Помощник машиниста цементных мельниц 3 разряда (ЦМ №1-5)</w:t>
            </w:r>
          </w:p>
        </w:tc>
        <w:tc>
          <w:tcPr>
            <w:tcW w:w="3686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101400" w:rsidRPr="00063DF1" w:rsidRDefault="00101400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101400" w:rsidRPr="00101400" w:rsidRDefault="00101400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101400" w:rsidRPr="00063DF1" w:rsidRDefault="00101400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lastRenderedPageBreak/>
              <w:t>03.020. Помощник машиниста цементных мельниц 3 разряда (ЦМ №6-7)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03.021. Помощник машиниста цементных мельниц 3 разряда (ЦМ №8-9)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03.022. Помощник машиниста цементных мельниц 2 разряда (ЦМ №1-5)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03.023А. Машинист крана (кр</w:t>
            </w:r>
            <w:r>
              <w:t>а</w:t>
            </w:r>
            <w:r>
              <w:t>новщик) 4 разряда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вибрации. Снижение уровня вибрации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03.038. Электрогазосварщик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101400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>Цех "Помол"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 xml:space="preserve">05.009. </w:t>
            </w:r>
            <w:proofErr w:type="spellStart"/>
            <w:r>
              <w:t>Электрогазосварщик</w:t>
            </w:r>
            <w:proofErr w:type="spellEnd"/>
            <w:r w:rsidR="003E0284">
              <w:t xml:space="preserve"> 5 разряда 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C44AA6">
            <w:pPr>
              <w:pStyle w:val="aa"/>
            </w:pPr>
            <w:r w:rsidRPr="00101400">
              <w:t>А</w:t>
            </w:r>
            <w:r>
              <w:t>втотранспортный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05.022. Машинист бульдозера (Т-15.01 КБР-1)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вибрации. Снижение уровня вибрации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А</w:t>
            </w:r>
            <w:r>
              <w:t>втотранспортный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05.051. Машинист бульдозера (ДЭТ-250)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вибрации. Снижение уровня вибрации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А</w:t>
            </w:r>
            <w:r>
              <w:t>втотранспортный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05.056. Машинист бульдозера (Б-10М)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101400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вибрации. Снижение уровня вибрации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А</w:t>
            </w:r>
            <w:r>
              <w:t>втотранспортный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06.003А. Токарь 5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10140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C44AA6">
            <w:pPr>
              <w:pStyle w:val="aa"/>
            </w:pPr>
            <w:r w:rsidRPr="00101400">
              <w:t>Р</w:t>
            </w:r>
            <w:r>
              <w:t>емонтно-механический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06.005А. Токарь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Р</w:t>
            </w:r>
            <w:r>
              <w:t>емонтно-механический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06.009. Строгальщик 5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Р</w:t>
            </w:r>
            <w:r>
              <w:t>емонтно-механический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06.017. Электрогазосварщик 5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Р</w:t>
            </w:r>
            <w:r>
              <w:t>емонтно-механический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06.018А. Электрогазосварщик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01400" w:rsidRDefault="00C44AA6" w:rsidP="005C544F">
            <w:pPr>
              <w:pStyle w:val="aa"/>
            </w:pPr>
            <w:r w:rsidRPr="00101400">
              <w:t>Р</w:t>
            </w:r>
            <w:r>
              <w:t>емонтно-механический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06.027. Электрогазосварщик 5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C44AA6" w:rsidRDefault="00C44AA6" w:rsidP="00101400">
            <w:pPr>
              <w:pStyle w:val="aa"/>
            </w:pPr>
            <w:r w:rsidRPr="00C44AA6">
              <w:t>Ремонтно-механический цех</w:t>
            </w:r>
          </w:p>
          <w:p w:rsidR="00C44AA6" w:rsidRPr="00C44AA6" w:rsidRDefault="00C44AA6" w:rsidP="00101400">
            <w:pPr>
              <w:pStyle w:val="aa"/>
            </w:pPr>
            <w:r w:rsidRPr="00C44AA6">
              <w:t>(Участок по ремонту подъемных сооружений)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06.028. Электрогазосварщик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101400" w:rsidRDefault="00C44AA6" w:rsidP="00101400">
            <w:pPr>
              <w:pStyle w:val="aa"/>
            </w:pPr>
            <w:r w:rsidRPr="00101400"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C44AA6" w:rsidRDefault="00C44AA6" w:rsidP="00101400">
            <w:pPr>
              <w:pStyle w:val="aa"/>
            </w:pPr>
            <w:r w:rsidRPr="00C44AA6">
              <w:t>Ремонтно-механический цех</w:t>
            </w:r>
          </w:p>
          <w:p w:rsidR="00C44AA6" w:rsidRPr="00C44AA6" w:rsidRDefault="00C44AA6" w:rsidP="00101400">
            <w:pPr>
              <w:pStyle w:val="aa"/>
            </w:pPr>
            <w:r w:rsidRPr="00C44AA6">
              <w:t>(Участок по ремонту подъемных сооружений)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lastRenderedPageBreak/>
              <w:t>07.017. Машинист компрессо</w:t>
            </w:r>
            <w:r>
              <w:t>р</w:t>
            </w:r>
            <w:r>
              <w:t>ных установок 4 разряда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392F5E" w:rsidRDefault="00C44AA6" w:rsidP="00DB70BA">
            <w:pPr>
              <w:pStyle w:val="aa"/>
            </w:pPr>
            <w:proofErr w:type="spellStart"/>
            <w:r w:rsidRPr="00392F5E">
              <w:t>Энергоцех</w:t>
            </w:r>
            <w:proofErr w:type="spellEnd"/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07.018А. Слесарь-ремонтник 5 разряда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392F5E" w:rsidRDefault="00C44AA6" w:rsidP="005C544F">
            <w:pPr>
              <w:pStyle w:val="aa"/>
            </w:pPr>
            <w:proofErr w:type="spellStart"/>
            <w:r w:rsidRPr="00392F5E">
              <w:t>Энергоцех</w:t>
            </w:r>
            <w:proofErr w:type="spellEnd"/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07.020А. Слесарь-ремонтник 4 разряда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392F5E" w:rsidRDefault="00C44AA6" w:rsidP="005C544F">
            <w:pPr>
              <w:pStyle w:val="aa"/>
            </w:pPr>
            <w:proofErr w:type="spellStart"/>
            <w:r w:rsidRPr="00392F5E">
              <w:t>Энергоцех</w:t>
            </w:r>
            <w:proofErr w:type="spellEnd"/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07.022. Слесарь-сантехник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392F5E" w:rsidRDefault="00C44AA6" w:rsidP="005C544F">
            <w:pPr>
              <w:pStyle w:val="aa"/>
            </w:pPr>
            <w:proofErr w:type="spellStart"/>
            <w:r w:rsidRPr="00392F5E">
              <w:t>Энергоцех</w:t>
            </w:r>
            <w:proofErr w:type="spellEnd"/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08.010А. Электрогазосварщик 5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DB70BA">
            <w:pPr>
              <w:pStyle w:val="aa"/>
            </w:pPr>
            <w:proofErr w:type="spellStart"/>
            <w:r w:rsidRPr="00177BED">
              <w:t>ЦРТиОО</w:t>
            </w:r>
            <w:proofErr w:type="spellEnd"/>
            <w:r w:rsidRPr="00177BED">
              <w:t xml:space="preserve"> (Ремонтный участок)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08.013А. Электрогазосварщик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5C544F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5C544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proofErr w:type="spellStart"/>
            <w:r w:rsidRPr="00177BED">
              <w:t>ЦРТиОО</w:t>
            </w:r>
            <w:proofErr w:type="spellEnd"/>
            <w:r w:rsidRPr="00177BED">
              <w:t xml:space="preserve"> (Ремонтный участок)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08.016А. Электрогазосварщик 3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5C544F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5C544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proofErr w:type="spellStart"/>
            <w:r w:rsidRPr="00177BED">
              <w:t>ЦРТиОО</w:t>
            </w:r>
            <w:proofErr w:type="spellEnd"/>
            <w:r w:rsidRPr="00177BED">
              <w:t xml:space="preserve"> (Ремонтный участок)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08.024А. Электрогазосварщик 5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5C544F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5C544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177BED">
            <w:pPr>
              <w:pStyle w:val="aa"/>
            </w:pPr>
            <w:proofErr w:type="spellStart"/>
            <w:r w:rsidRPr="00177BED">
              <w:t>ЦРТиОО</w:t>
            </w:r>
            <w:proofErr w:type="spellEnd"/>
            <w:r w:rsidRPr="00177BED">
              <w:t xml:space="preserve"> (Участок вентиляции и пылеулавливания)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AF49A3" w:rsidTr="008B4051">
        <w:trPr>
          <w:jc w:val="center"/>
        </w:trPr>
        <w:tc>
          <w:tcPr>
            <w:tcW w:w="3049" w:type="dxa"/>
            <w:vAlign w:val="center"/>
          </w:tcPr>
          <w:p w:rsidR="00C44AA6" w:rsidRPr="004A6239" w:rsidRDefault="00C44AA6" w:rsidP="004A6239">
            <w:pPr>
              <w:pStyle w:val="aa"/>
              <w:jc w:val="left"/>
            </w:pPr>
            <w:r>
              <w:t>08.026. Электрогазосварщик 4 разряда</w:t>
            </w:r>
          </w:p>
        </w:tc>
        <w:tc>
          <w:tcPr>
            <w:tcW w:w="3686" w:type="dxa"/>
            <w:vAlign w:val="center"/>
          </w:tcPr>
          <w:p w:rsidR="00C44AA6" w:rsidRDefault="00C44AA6" w:rsidP="005C544F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5C544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proofErr w:type="spellStart"/>
            <w:r w:rsidRPr="00177BED">
              <w:t>ЦРТиОО</w:t>
            </w:r>
            <w:proofErr w:type="spellEnd"/>
            <w:r w:rsidRPr="00177BED">
              <w:t xml:space="preserve"> (Участок вентиляции и пылеулавливания)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DB70BA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04.004. Машинист тепловоза 5 разряд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101400">
            <w:pPr>
              <w:pStyle w:val="aa"/>
            </w:pPr>
            <w:r w:rsidRPr="00177BED">
              <w:t>Железнодорожный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04.005. Составитель поездов 5 разряд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Железнодорожный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04.006. Машинист крана (кр</w:t>
            </w:r>
            <w:r>
              <w:t>а</w:t>
            </w:r>
            <w:r>
              <w:t>новщик) 5 разряд</w:t>
            </w:r>
          </w:p>
        </w:tc>
        <w:tc>
          <w:tcPr>
            <w:tcW w:w="3686" w:type="dxa"/>
            <w:vAlign w:val="center"/>
          </w:tcPr>
          <w:p w:rsidR="00C44AA6" w:rsidRDefault="00C44AA6" w:rsidP="00101400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C44AA6" w:rsidRDefault="00C44AA6" w:rsidP="00101400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Железнодорожный цех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02.004. Мастер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101400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02.005. Машинист (обжигал</w:t>
            </w:r>
            <w:r>
              <w:t>ь</w:t>
            </w:r>
            <w:r>
              <w:t>щик) вращающихся печей 6 ра</w:t>
            </w:r>
            <w:r>
              <w:t>з</w:t>
            </w:r>
            <w:r>
              <w:t>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02.006. Машинист (обжигал</w:t>
            </w:r>
            <w:r>
              <w:t>ь</w:t>
            </w:r>
            <w:r>
              <w:t>щик) вращающихся печей 5 ра</w:t>
            </w:r>
            <w:r>
              <w:t>з</w:t>
            </w:r>
            <w:r>
              <w:t>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 xml:space="preserve">02.007. Помощник машиниста (обжигальщика) вращающихся печей (с правом ведения печей) </w:t>
            </w:r>
            <w:r>
              <w:lastRenderedPageBreak/>
              <w:t>5 разряд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lastRenderedPageBreak/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Снижение времени 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lastRenderedPageBreak/>
              <w:t>02.008А. Помощник машиниста (обжигальщика) вращающихся печей 4 разряд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C44AA6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C44AA6" w:rsidRPr="00063DF1" w:rsidTr="00101400">
        <w:trPr>
          <w:jc w:val="center"/>
        </w:trPr>
        <w:tc>
          <w:tcPr>
            <w:tcW w:w="3049" w:type="dxa"/>
            <w:vAlign w:val="center"/>
          </w:tcPr>
          <w:p w:rsidR="00C44AA6" w:rsidRPr="00254DED" w:rsidRDefault="00C44AA6" w:rsidP="00101400">
            <w:pPr>
              <w:pStyle w:val="aa"/>
              <w:jc w:val="left"/>
            </w:pPr>
            <w:r>
              <w:t>02.010. Чистильщик по очистке пылевых камер 3 разряд</w:t>
            </w:r>
          </w:p>
        </w:tc>
        <w:tc>
          <w:tcPr>
            <w:tcW w:w="3686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C44AA6" w:rsidRPr="00063DF1" w:rsidRDefault="00C44AA6" w:rsidP="00C44AA6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C44AA6" w:rsidRPr="00063DF1" w:rsidRDefault="00C44AA6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C44AA6" w:rsidRPr="00177BED" w:rsidRDefault="00C44AA6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C44AA6" w:rsidRPr="00063DF1" w:rsidRDefault="00C44AA6" w:rsidP="00101400">
            <w:pPr>
              <w:pStyle w:val="aa"/>
            </w:pPr>
          </w:p>
        </w:tc>
      </w:tr>
      <w:tr w:rsidR="002C0DDB" w:rsidRPr="00063DF1" w:rsidTr="00101400">
        <w:trPr>
          <w:jc w:val="center"/>
        </w:trPr>
        <w:tc>
          <w:tcPr>
            <w:tcW w:w="3049" w:type="dxa"/>
            <w:vAlign w:val="center"/>
          </w:tcPr>
          <w:p w:rsidR="002C0DDB" w:rsidRDefault="002C0DDB" w:rsidP="00101400">
            <w:pPr>
              <w:pStyle w:val="aa"/>
              <w:jc w:val="left"/>
            </w:pPr>
            <w:r>
              <w:t xml:space="preserve">02.011. </w:t>
            </w:r>
            <w:proofErr w:type="spellStart"/>
            <w:r>
              <w:t>Транспортерщик</w:t>
            </w:r>
            <w:proofErr w:type="spellEnd"/>
            <w:r>
              <w:t xml:space="preserve"> горяч</w:t>
            </w:r>
            <w:r>
              <w:t>е</w:t>
            </w:r>
            <w:r>
              <w:t xml:space="preserve">го клинкера </w:t>
            </w:r>
          </w:p>
        </w:tc>
        <w:tc>
          <w:tcPr>
            <w:tcW w:w="3686" w:type="dxa"/>
            <w:vAlign w:val="center"/>
          </w:tcPr>
          <w:p w:rsidR="002C0DDB" w:rsidRPr="00063DF1" w:rsidRDefault="002C0DDB" w:rsidP="005C544F">
            <w:pPr>
              <w:pStyle w:val="aa"/>
            </w:pPr>
            <w:r>
              <w:t>Организовать рациональные режимы труда и отдыха. Использование средств индивидуальной защиты</w:t>
            </w:r>
          </w:p>
        </w:tc>
        <w:tc>
          <w:tcPr>
            <w:tcW w:w="2835" w:type="dxa"/>
            <w:vAlign w:val="center"/>
          </w:tcPr>
          <w:p w:rsidR="002C0DDB" w:rsidRPr="00063DF1" w:rsidRDefault="002C0DDB" w:rsidP="005C544F">
            <w:pPr>
              <w:pStyle w:val="aa"/>
            </w:pPr>
            <w:r>
              <w:t>Снижение времени воздейс</w:t>
            </w:r>
            <w:r>
              <w:t>т</w:t>
            </w:r>
            <w:r>
              <w:t>вия шума. Снижение уровня шума</w:t>
            </w:r>
          </w:p>
        </w:tc>
        <w:tc>
          <w:tcPr>
            <w:tcW w:w="1384" w:type="dxa"/>
            <w:vAlign w:val="center"/>
          </w:tcPr>
          <w:p w:rsidR="002C0DDB" w:rsidRPr="00063DF1" w:rsidRDefault="002C0DDB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2C0DDB" w:rsidRPr="00177BED" w:rsidRDefault="002C0DDB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2C0DDB" w:rsidRPr="00063DF1" w:rsidRDefault="002C0DDB" w:rsidP="00101400">
            <w:pPr>
              <w:pStyle w:val="aa"/>
            </w:pPr>
          </w:p>
        </w:tc>
      </w:tr>
      <w:tr w:rsidR="002C0DDB" w:rsidRPr="00063DF1" w:rsidTr="00101400">
        <w:trPr>
          <w:jc w:val="center"/>
        </w:trPr>
        <w:tc>
          <w:tcPr>
            <w:tcW w:w="3049" w:type="dxa"/>
            <w:vAlign w:val="center"/>
          </w:tcPr>
          <w:p w:rsidR="002C0DDB" w:rsidRPr="00254DED" w:rsidRDefault="002C0DDB" w:rsidP="00101400">
            <w:pPr>
              <w:pStyle w:val="aa"/>
              <w:jc w:val="left"/>
            </w:pPr>
            <w:r>
              <w:t>02.024. Электрогазосварщик 5 разряд</w:t>
            </w:r>
          </w:p>
        </w:tc>
        <w:tc>
          <w:tcPr>
            <w:tcW w:w="3686" w:type="dxa"/>
            <w:vAlign w:val="center"/>
          </w:tcPr>
          <w:p w:rsidR="002C0DDB" w:rsidRDefault="002C0DDB" w:rsidP="00C44AA6">
            <w:pPr>
              <w:pStyle w:val="aa"/>
            </w:pPr>
            <w:r>
              <w:t>Организовать рациональные режимы труда и отдыха</w:t>
            </w:r>
          </w:p>
        </w:tc>
        <w:tc>
          <w:tcPr>
            <w:tcW w:w="2835" w:type="dxa"/>
            <w:vAlign w:val="center"/>
          </w:tcPr>
          <w:p w:rsidR="002C0DDB" w:rsidRDefault="002C0DDB" w:rsidP="005C544F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2C0DDB" w:rsidRPr="00063DF1" w:rsidRDefault="002C0DDB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2C0DDB" w:rsidRPr="00177BED" w:rsidRDefault="002C0DDB" w:rsidP="005C544F">
            <w:pPr>
              <w:pStyle w:val="aa"/>
            </w:pPr>
            <w:r w:rsidRPr="00177BED">
              <w:t>Цех "Обжиг"</w:t>
            </w:r>
          </w:p>
        </w:tc>
        <w:tc>
          <w:tcPr>
            <w:tcW w:w="1315" w:type="dxa"/>
            <w:vAlign w:val="center"/>
          </w:tcPr>
          <w:p w:rsidR="002C0DDB" w:rsidRPr="00063DF1" w:rsidRDefault="002C0DDB" w:rsidP="00101400">
            <w:pPr>
              <w:pStyle w:val="aa"/>
            </w:pPr>
          </w:p>
        </w:tc>
      </w:tr>
      <w:tr w:rsidR="002C0DDB" w:rsidRPr="00063DF1" w:rsidTr="00101400">
        <w:trPr>
          <w:jc w:val="center"/>
        </w:trPr>
        <w:tc>
          <w:tcPr>
            <w:tcW w:w="3049" w:type="dxa"/>
            <w:vAlign w:val="center"/>
          </w:tcPr>
          <w:p w:rsidR="002C0DDB" w:rsidRPr="00254DED" w:rsidRDefault="002C0DDB" w:rsidP="00101400">
            <w:pPr>
              <w:pStyle w:val="aa"/>
              <w:jc w:val="left"/>
            </w:pPr>
            <w:r>
              <w:t>09.005. Инженер-химик (ЦЗЛ)</w:t>
            </w:r>
          </w:p>
        </w:tc>
        <w:tc>
          <w:tcPr>
            <w:tcW w:w="3686" w:type="dxa"/>
            <w:vAlign w:val="center"/>
          </w:tcPr>
          <w:p w:rsidR="002C0DDB" w:rsidRDefault="003E0284" w:rsidP="003E0284">
            <w:pPr>
              <w:pStyle w:val="aa"/>
            </w:pPr>
            <w:r>
              <w:t>Контроль использования вытяжной ве</w:t>
            </w:r>
            <w:r>
              <w:t>н</w:t>
            </w:r>
            <w:r>
              <w:t>тиляции и средств органов дыхания. Проведение производственного контр</w:t>
            </w:r>
            <w:r>
              <w:t>о</w:t>
            </w:r>
            <w:r>
              <w:t>ля эффективности работы аспирацио</w:t>
            </w:r>
            <w:r>
              <w:t>н</w:t>
            </w:r>
            <w:r>
              <w:t xml:space="preserve">ной установки </w:t>
            </w:r>
          </w:p>
        </w:tc>
        <w:tc>
          <w:tcPr>
            <w:tcW w:w="2835" w:type="dxa"/>
            <w:vAlign w:val="center"/>
          </w:tcPr>
          <w:p w:rsidR="002C0DDB" w:rsidRDefault="002C0DDB" w:rsidP="003E0284">
            <w:pPr>
              <w:pStyle w:val="aa"/>
            </w:pPr>
            <w:r>
              <w:t xml:space="preserve">Снижение </w:t>
            </w:r>
            <w:r w:rsidR="003E0284">
              <w:t>ПДК</w:t>
            </w:r>
            <w:r>
              <w:t xml:space="preserve"> вредных в</w:t>
            </w:r>
            <w:r>
              <w:t>е</w:t>
            </w:r>
            <w:r>
              <w:t>ществ в воздухе рабочей зоны</w:t>
            </w:r>
          </w:p>
        </w:tc>
        <w:tc>
          <w:tcPr>
            <w:tcW w:w="1384" w:type="dxa"/>
            <w:vAlign w:val="center"/>
          </w:tcPr>
          <w:p w:rsidR="002C0DDB" w:rsidRPr="00063DF1" w:rsidRDefault="002C0DDB" w:rsidP="005C544F">
            <w:pPr>
              <w:pStyle w:val="aa"/>
            </w:pPr>
            <w:r>
              <w:t xml:space="preserve">Постоянно </w:t>
            </w:r>
          </w:p>
        </w:tc>
        <w:tc>
          <w:tcPr>
            <w:tcW w:w="3294" w:type="dxa"/>
            <w:vAlign w:val="center"/>
          </w:tcPr>
          <w:p w:rsidR="002C0DDB" w:rsidRPr="00C44AA6" w:rsidRDefault="002C0DDB" w:rsidP="00101400">
            <w:pPr>
              <w:pStyle w:val="aa"/>
            </w:pPr>
            <w:r w:rsidRPr="00C44AA6">
              <w:t>Центральная заводская лаборат</w:t>
            </w:r>
            <w:r w:rsidRPr="00C44AA6">
              <w:t>о</w:t>
            </w:r>
            <w:r w:rsidRPr="00C44AA6">
              <w:t>рия</w:t>
            </w:r>
          </w:p>
        </w:tc>
        <w:tc>
          <w:tcPr>
            <w:tcW w:w="1315" w:type="dxa"/>
            <w:vAlign w:val="center"/>
          </w:tcPr>
          <w:p w:rsidR="002C0DDB" w:rsidRPr="00063DF1" w:rsidRDefault="002C0DDB" w:rsidP="00101400">
            <w:pPr>
              <w:pStyle w:val="aa"/>
            </w:pPr>
          </w:p>
        </w:tc>
      </w:tr>
    </w:tbl>
    <w:p w:rsidR="00D26B48" w:rsidRDefault="00D26B48" w:rsidP="00DB70BA"/>
    <w:p w:rsidR="00DB70BA" w:rsidRPr="00D26B48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C0228F">
        <w:rPr>
          <w:rStyle w:val="a9"/>
        </w:rPr>
        <w:t>18.12.2020г.</w:t>
      </w:r>
    </w:p>
    <w:p w:rsidR="0065289A" w:rsidRPr="00D26B48" w:rsidRDefault="0065289A" w:rsidP="009A1326">
      <w:pPr>
        <w:rPr>
          <w:sz w:val="18"/>
          <w:szCs w:val="18"/>
        </w:rPr>
      </w:pPr>
    </w:p>
    <w:p w:rsidR="00C44AA6" w:rsidRPr="003C5C39" w:rsidRDefault="00C44AA6" w:rsidP="00C44AA6">
      <w:bookmarkStart w:id="1" w:name="_GoBack"/>
      <w:bookmarkEnd w:id="1"/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44AA6" w:rsidRPr="004E51DC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0905BE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C44AA6" w:rsidRPr="00C44AA6" w:rsidRDefault="00C44AA6" w:rsidP="00C44AA6"/>
    <w:p w:rsidR="00C44AA6" w:rsidRPr="004A6239" w:rsidRDefault="00C44AA6" w:rsidP="00C44AA6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44AA6" w:rsidRPr="004E51DC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>Заместитель директора по охране труда, промышленной и экологической без</w:t>
            </w:r>
            <w:r>
              <w:t>о</w:t>
            </w:r>
            <w:r>
              <w:t>пасности</w:t>
            </w:r>
          </w:p>
        </w:tc>
        <w:tc>
          <w:tcPr>
            <w:tcW w:w="283" w:type="dxa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0905BE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44AA6" w:rsidRPr="000905BE" w:rsidRDefault="00C44AA6" w:rsidP="005C544F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Начальник экономического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Главный механик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Главный энергетик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>
              <w:t>Председатель совета работников пре</w:t>
            </w:r>
            <w:r>
              <w:t>д</w:t>
            </w:r>
            <w:r>
              <w:t>приятия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25.12.2020г.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</w:tbl>
    <w:p w:rsidR="00C44AA6" w:rsidRDefault="00C44AA6" w:rsidP="00C44AA6">
      <w:pPr>
        <w:rPr>
          <w:lang w:val="en-US"/>
        </w:rPr>
      </w:pPr>
    </w:p>
    <w:p w:rsidR="00C44AA6" w:rsidRPr="003C5C39" w:rsidRDefault="00C44AA6" w:rsidP="00C44AA6">
      <w:r w:rsidRPr="003C5C39">
        <w:t>Эксперт(</w:t>
      </w:r>
      <w:proofErr w:type="spellStart"/>
      <w:r w:rsidRPr="003C5C39">
        <w:t>ы</w:t>
      </w:r>
      <w:proofErr w:type="spellEnd"/>
      <w:r w:rsidRPr="003C5C39">
        <w:t xml:space="preserve">) </w:t>
      </w:r>
      <w:r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4AA6" w:rsidRPr="004A6239" w:rsidTr="005C544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  <w:r w:rsidRPr="004A6239">
              <w:t>2032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A6239" w:rsidRDefault="00C44AA6" w:rsidP="005C544F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 xml:space="preserve">ПОДПИСЬ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  <w:r>
              <w:t>Ф.И.О.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4AA6" w:rsidRPr="004E51DC" w:rsidRDefault="00C44AA6" w:rsidP="005C544F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4AA6" w:rsidRPr="004E51DC" w:rsidRDefault="00C44AA6" w:rsidP="00C44AA6">
            <w:pPr>
              <w:pStyle w:val="aa"/>
            </w:pPr>
            <w:r>
              <w:t>18.12.2020г.</w:t>
            </w:r>
          </w:p>
        </w:tc>
      </w:tr>
      <w:tr w:rsidR="00C44AA6" w:rsidRPr="004A6239" w:rsidTr="005C544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b/>
                <w:vertAlign w:val="superscript"/>
              </w:rPr>
            </w:pPr>
            <w:r w:rsidRPr="004A623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b/>
                <w:vertAlign w:val="superscript"/>
              </w:rPr>
            </w:pPr>
            <w:r w:rsidRPr="004A623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b/>
                <w:vertAlign w:val="superscript"/>
              </w:rPr>
            </w:pPr>
            <w:r w:rsidRPr="004A623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4AA6" w:rsidRPr="004A6239" w:rsidRDefault="00C44AA6" w:rsidP="005C544F">
            <w:pPr>
              <w:pStyle w:val="aa"/>
              <w:rPr>
                <w:vertAlign w:val="superscript"/>
              </w:rPr>
            </w:pPr>
            <w:r w:rsidRPr="004A6239">
              <w:rPr>
                <w:vertAlign w:val="superscript"/>
              </w:rPr>
              <w:t>(дата)</w:t>
            </w:r>
          </w:p>
        </w:tc>
      </w:tr>
    </w:tbl>
    <w:p w:rsidR="00C44AA6" w:rsidRDefault="00C44AA6" w:rsidP="00C44AA6"/>
    <w:p w:rsidR="00C44AA6" w:rsidRDefault="00C44AA6" w:rsidP="001B06AD"/>
    <w:p w:rsidR="00C44AA6" w:rsidRPr="00C44AA6" w:rsidRDefault="00C44AA6" w:rsidP="001B06AD"/>
    <w:sectPr w:rsidR="00C44AA6" w:rsidRPr="00C44AA6" w:rsidSect="00C44A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4F" w:rsidRPr="004A6239" w:rsidRDefault="00993B4F" w:rsidP="004A6239">
      <w:r>
        <w:separator/>
      </w:r>
    </w:p>
  </w:endnote>
  <w:endnote w:type="continuationSeparator" w:id="0">
    <w:p w:rsidR="00993B4F" w:rsidRPr="004A6239" w:rsidRDefault="00993B4F" w:rsidP="004A6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00" w:rsidRDefault="0010140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00" w:rsidRDefault="0010140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00" w:rsidRDefault="0010140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4F" w:rsidRPr="004A6239" w:rsidRDefault="00993B4F" w:rsidP="004A6239">
      <w:r>
        <w:separator/>
      </w:r>
    </w:p>
  </w:footnote>
  <w:footnote w:type="continuationSeparator" w:id="0">
    <w:p w:rsidR="00993B4F" w:rsidRPr="004A6239" w:rsidRDefault="00993B4F" w:rsidP="004A6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00" w:rsidRDefault="00101400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00" w:rsidRDefault="00101400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400" w:rsidRDefault="00101400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tt_org_adr" w:val="620010, Свердловская область, г. Екатеринбург, ул. Черняховского, д. 52б, к. 12;_x000D__x000A_620026, Свердловская область, г.Екатеринбург, ул.Белинского, д. 55, оф. 314,317"/>
    <w:docVar w:name="att_org_name" w:val="Общество с ограниченной ответственностью &quot;Сфера Безопасности Труда&quot;"/>
    <w:docVar w:name="att_org_reg_date" w:val="15.12.2015"/>
    <w:docVar w:name="att_org_reg_num" w:val="169"/>
    <w:docVar w:name="boss_fio" w:val="Кирсанова Ирина Ивановна"/>
    <w:docVar w:name="ceh_info" w:val=" Общество с ограниченной ответственностью &quot;Староцементный завод&quot; "/>
    <w:docVar w:name="doc_type" w:val="6"/>
    <w:docVar w:name="fill_date" w:val="       "/>
    <w:docVar w:name="org_guid" w:val="A7E97056443D4DB8B259869C1CC488FA"/>
    <w:docVar w:name="org_id" w:val="93"/>
    <w:docVar w:name="org_name" w:val="     "/>
    <w:docVar w:name="pers_guids" w:val="E34056DE88DB4474A2B04C8FA4E64B63@"/>
    <w:docVar w:name="pers_snils" w:val="E34056DE88DB4474A2B04C8FA4E64B63@"/>
    <w:docVar w:name="pred_dolg" w:val="Главный инженер"/>
    <w:docVar w:name="pred_fio" w:val="Настасин И.А."/>
    <w:docVar w:name="rbtd_name" w:val="Общество с ограниченной ответственностью &quot;Староцементный завод&quot;"/>
    <w:docVar w:name="sv_docs" w:val="1"/>
  </w:docVars>
  <w:rsids>
    <w:rsidRoot w:val="004A6239"/>
    <w:rsid w:val="0002033E"/>
    <w:rsid w:val="00056BFC"/>
    <w:rsid w:val="0007776A"/>
    <w:rsid w:val="00093D2E"/>
    <w:rsid w:val="000C5130"/>
    <w:rsid w:val="00101400"/>
    <w:rsid w:val="00177BED"/>
    <w:rsid w:val="00196135"/>
    <w:rsid w:val="001A7AC3"/>
    <w:rsid w:val="001B06AD"/>
    <w:rsid w:val="00237B32"/>
    <w:rsid w:val="002C0DDB"/>
    <w:rsid w:val="00392F5E"/>
    <w:rsid w:val="003A1C01"/>
    <w:rsid w:val="003A2259"/>
    <w:rsid w:val="003C79E5"/>
    <w:rsid w:val="003E0284"/>
    <w:rsid w:val="00481F33"/>
    <w:rsid w:val="00483A6A"/>
    <w:rsid w:val="00495D50"/>
    <w:rsid w:val="004A6239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93B4F"/>
    <w:rsid w:val="009A1326"/>
    <w:rsid w:val="009D6532"/>
    <w:rsid w:val="00A026A4"/>
    <w:rsid w:val="00A567D1"/>
    <w:rsid w:val="00B12F45"/>
    <w:rsid w:val="00B1405F"/>
    <w:rsid w:val="00B3448B"/>
    <w:rsid w:val="00B5534B"/>
    <w:rsid w:val="00B6198E"/>
    <w:rsid w:val="00BA560A"/>
    <w:rsid w:val="00BB16E5"/>
    <w:rsid w:val="00BD0A92"/>
    <w:rsid w:val="00C0228F"/>
    <w:rsid w:val="00C0355B"/>
    <w:rsid w:val="00C44AA6"/>
    <w:rsid w:val="00C45714"/>
    <w:rsid w:val="00C93056"/>
    <w:rsid w:val="00CA2E96"/>
    <w:rsid w:val="00CD2568"/>
    <w:rsid w:val="00CE5AD3"/>
    <w:rsid w:val="00D11966"/>
    <w:rsid w:val="00D26B48"/>
    <w:rsid w:val="00DB70BA"/>
    <w:rsid w:val="00DC0F74"/>
    <w:rsid w:val="00DD6622"/>
    <w:rsid w:val="00E25119"/>
    <w:rsid w:val="00E458F1"/>
    <w:rsid w:val="00EB7BDE"/>
    <w:rsid w:val="00EC5373"/>
    <w:rsid w:val="00EF53DF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A62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A6239"/>
    <w:rPr>
      <w:sz w:val="24"/>
    </w:rPr>
  </w:style>
  <w:style w:type="paragraph" w:styleId="ad">
    <w:name w:val="footer"/>
    <w:basedOn w:val="a"/>
    <w:link w:val="ae"/>
    <w:rsid w:val="004A62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A623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88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Максименко</dc:creator>
  <cp:lastModifiedBy>Наталья Андреева1</cp:lastModifiedBy>
  <cp:revision>6</cp:revision>
  <cp:lastPrinted>2021-01-14T11:23:00Z</cp:lastPrinted>
  <dcterms:created xsi:type="dcterms:W3CDTF">2020-12-24T11:12:00Z</dcterms:created>
  <dcterms:modified xsi:type="dcterms:W3CDTF">2021-01-19T10:19:00Z</dcterms:modified>
</cp:coreProperties>
</file>