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868B4" w:rsidRPr="00D868B4">
          <w:rPr>
            <w:rStyle w:val="a9"/>
          </w:rPr>
          <w:t xml:space="preserve"> Общество с ограниченной ответственностью "Староцементный завод"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6D6DB0" w:rsidRPr="00AF49A3" w:rsidTr="008B4051">
        <w:trPr>
          <w:jc w:val="center"/>
        </w:trPr>
        <w:tc>
          <w:tcPr>
            <w:tcW w:w="3049" w:type="dxa"/>
            <w:vAlign w:val="center"/>
          </w:tcPr>
          <w:p w:rsidR="006D6DB0" w:rsidRPr="00D868B4" w:rsidRDefault="006D6DB0" w:rsidP="00D868B4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Энергоцех</w:t>
            </w:r>
            <w:proofErr w:type="spellEnd"/>
          </w:p>
        </w:tc>
        <w:tc>
          <w:tcPr>
            <w:tcW w:w="3686" w:type="dxa"/>
            <w:vAlign w:val="center"/>
          </w:tcPr>
          <w:p w:rsidR="006D6DB0" w:rsidRPr="00063DF1" w:rsidRDefault="006D6DB0" w:rsidP="00A34E56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2835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</w:tr>
      <w:tr w:rsidR="006D6DB0" w:rsidRPr="00AF49A3" w:rsidTr="008B4051">
        <w:trPr>
          <w:jc w:val="center"/>
        </w:trPr>
        <w:tc>
          <w:tcPr>
            <w:tcW w:w="3049" w:type="dxa"/>
            <w:vAlign w:val="center"/>
          </w:tcPr>
          <w:p w:rsidR="006D6DB0" w:rsidRPr="00D868B4" w:rsidRDefault="006D6DB0" w:rsidP="00D868B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Заводоуправление (Отдел гла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</w:rPr>
              <w:t>ного энергетика)</w:t>
            </w:r>
          </w:p>
        </w:tc>
        <w:tc>
          <w:tcPr>
            <w:tcW w:w="3686" w:type="dxa"/>
            <w:vAlign w:val="center"/>
          </w:tcPr>
          <w:p w:rsidR="006D6DB0" w:rsidRPr="00063DF1" w:rsidRDefault="006D6DB0" w:rsidP="00A34E56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2835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</w:tr>
      <w:tr w:rsidR="006D6DB0" w:rsidRPr="00AF49A3" w:rsidTr="008B4051">
        <w:trPr>
          <w:jc w:val="center"/>
        </w:trPr>
        <w:tc>
          <w:tcPr>
            <w:tcW w:w="3049" w:type="dxa"/>
            <w:vAlign w:val="center"/>
          </w:tcPr>
          <w:p w:rsidR="006D6DB0" w:rsidRPr="00D868B4" w:rsidRDefault="006D6DB0" w:rsidP="00D868B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"Обжиг"</w:t>
            </w:r>
          </w:p>
        </w:tc>
        <w:tc>
          <w:tcPr>
            <w:tcW w:w="3686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D6DB0" w:rsidRPr="00063DF1" w:rsidRDefault="006D6DB0" w:rsidP="00DB70BA">
            <w:pPr>
              <w:pStyle w:val="aa"/>
            </w:pPr>
          </w:p>
        </w:tc>
      </w:tr>
      <w:tr w:rsidR="00810BF1" w:rsidRPr="00AF49A3" w:rsidTr="008B4051">
        <w:trPr>
          <w:jc w:val="center"/>
        </w:trPr>
        <w:tc>
          <w:tcPr>
            <w:tcW w:w="3049" w:type="dxa"/>
            <w:vAlign w:val="center"/>
          </w:tcPr>
          <w:p w:rsidR="00810BF1" w:rsidRPr="00D868B4" w:rsidRDefault="00810BF1" w:rsidP="00D868B4">
            <w:pPr>
              <w:pStyle w:val="aa"/>
              <w:jc w:val="left"/>
            </w:pPr>
            <w:r>
              <w:t>02.057. Помощник обжигальщ</w:t>
            </w:r>
            <w:r>
              <w:t>и</w:t>
            </w:r>
            <w:r>
              <w:t>ка 3 разряда</w:t>
            </w:r>
          </w:p>
        </w:tc>
        <w:tc>
          <w:tcPr>
            <w:tcW w:w="3686" w:type="dxa"/>
            <w:vAlign w:val="center"/>
          </w:tcPr>
          <w:p w:rsidR="00810BF1" w:rsidRDefault="00810BF1" w:rsidP="00810BF1">
            <w:pPr>
              <w:pStyle w:val="aa"/>
            </w:pPr>
            <w:r>
              <w:t xml:space="preserve">Организовать рациональные режимы труда и отдыха. </w:t>
            </w:r>
          </w:p>
          <w:p w:rsidR="00810BF1" w:rsidRPr="00063DF1" w:rsidRDefault="00810BF1" w:rsidP="00810BF1">
            <w:pPr>
              <w:pStyle w:val="aa"/>
            </w:pPr>
            <w:r>
              <w:t>Использование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810BF1" w:rsidRDefault="00810BF1" w:rsidP="00810BF1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 xml:space="preserve">вия шума. </w:t>
            </w:r>
          </w:p>
          <w:p w:rsidR="00810BF1" w:rsidRPr="00063DF1" w:rsidRDefault="00810BF1" w:rsidP="00810BF1">
            <w:pPr>
              <w:pStyle w:val="aa"/>
            </w:pPr>
            <w:r>
              <w:t>Снижение уровня шума</w:t>
            </w:r>
          </w:p>
        </w:tc>
        <w:tc>
          <w:tcPr>
            <w:tcW w:w="1384" w:type="dxa"/>
            <w:vAlign w:val="center"/>
          </w:tcPr>
          <w:p w:rsidR="00810BF1" w:rsidRPr="00063DF1" w:rsidRDefault="00810BF1" w:rsidP="00A34E56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810BF1" w:rsidRPr="00101400" w:rsidRDefault="00810BF1" w:rsidP="00810BF1">
            <w:pPr>
              <w:pStyle w:val="aa"/>
            </w:pPr>
            <w:r w:rsidRPr="00101400">
              <w:t>Цех "</w:t>
            </w:r>
            <w:r>
              <w:t>Обжиг</w:t>
            </w:r>
            <w:r w:rsidRPr="00101400">
              <w:t>"</w:t>
            </w:r>
          </w:p>
        </w:tc>
        <w:tc>
          <w:tcPr>
            <w:tcW w:w="1315" w:type="dxa"/>
            <w:vAlign w:val="center"/>
          </w:tcPr>
          <w:p w:rsidR="00810BF1" w:rsidRPr="00063DF1" w:rsidRDefault="00810BF1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6D6DB0" w:rsidRPr="006D6DB0">
        <w:rPr>
          <w:u w:val="single"/>
        </w:rPr>
        <w:t>14.06.2024г.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6D6DB0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bookmarkStart w:id="1" w:name="s070_1"/>
            <w:bookmarkEnd w:id="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6D6DB0" w:rsidRPr="004E51DC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6D6DB0" w:rsidRPr="004E51DC" w:rsidRDefault="006D6DB0" w:rsidP="009D6532">
            <w:pPr>
              <w:pStyle w:val="aa"/>
            </w:pPr>
            <w:bookmarkStart w:id="2" w:name="com_chlens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0905BE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bookmarkStart w:id="3" w:name="s070_2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6D6DB0" w:rsidRPr="000905BE" w:rsidRDefault="006D6DB0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lastRenderedPageBreak/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DB0" w:rsidRPr="00D868B4" w:rsidRDefault="006D6DB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27.06.2024г.</w:t>
            </w:r>
          </w:p>
        </w:tc>
      </w:tr>
      <w:tr w:rsidR="006D6DB0" w:rsidRPr="00D868B4" w:rsidTr="00D868B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DB0" w:rsidRPr="00D868B4" w:rsidRDefault="006D6DB0" w:rsidP="009D6532">
            <w:pPr>
              <w:pStyle w:val="aa"/>
              <w:rPr>
                <w:vertAlign w:val="superscript"/>
              </w:rPr>
            </w:pPr>
            <w:r w:rsidRPr="00D868B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Эксперт(</w:t>
      </w:r>
      <w:proofErr w:type="spellStart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6D6DB0" w:rsidRPr="00091A43" w:rsidTr="00091A4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D868B4" w:rsidRDefault="006D6DB0" w:rsidP="00C45714">
            <w:pPr>
              <w:pStyle w:val="aa"/>
            </w:pPr>
            <w:r w:rsidRPr="00D868B4">
              <w:t>557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D868B4" w:rsidRDefault="006D6DB0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DB0" w:rsidRPr="004E51DC" w:rsidRDefault="006D6DB0" w:rsidP="00A34E56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DB0" w:rsidRPr="004E51DC" w:rsidRDefault="006D6DB0" w:rsidP="006D6DB0">
            <w:pPr>
              <w:pStyle w:val="aa"/>
            </w:pPr>
            <w:r>
              <w:t>14</w:t>
            </w:r>
            <w:r>
              <w:t>.06.2024г.</w:t>
            </w:r>
          </w:p>
        </w:tc>
      </w:tr>
      <w:tr w:rsidR="006D6DB0" w:rsidRPr="00091A43" w:rsidTr="00091A4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6D6DB0" w:rsidRPr="00091A43" w:rsidRDefault="006D6DB0" w:rsidP="00C45714">
            <w:pPr>
              <w:pStyle w:val="aa"/>
              <w:rPr>
                <w:b/>
                <w:vertAlign w:val="superscript"/>
              </w:rPr>
            </w:pPr>
            <w:r w:rsidRPr="00091A4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6D6DB0" w:rsidRPr="00091A43" w:rsidRDefault="006D6DB0" w:rsidP="00C45714">
            <w:pPr>
              <w:pStyle w:val="aa"/>
              <w:rPr>
                <w:b/>
                <w:vertAlign w:val="superscript"/>
              </w:rPr>
            </w:pPr>
            <w:bookmarkStart w:id="4" w:name="fio_users"/>
            <w:bookmarkEnd w:id="4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DB0" w:rsidRPr="00091A43" w:rsidRDefault="006D6DB0" w:rsidP="00C45714">
            <w:pPr>
              <w:pStyle w:val="aa"/>
              <w:rPr>
                <w:b/>
                <w:vertAlign w:val="superscript"/>
              </w:rPr>
            </w:pPr>
            <w:r w:rsidRPr="00091A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DB0" w:rsidRPr="00091A43" w:rsidRDefault="006D6DB0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DB0" w:rsidRPr="00091A43" w:rsidRDefault="006D6DB0" w:rsidP="00C45714">
            <w:pPr>
              <w:pStyle w:val="aa"/>
              <w:rPr>
                <w:b/>
                <w:vertAlign w:val="superscript"/>
              </w:rPr>
            </w:pPr>
            <w:r w:rsidRPr="00091A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DB0" w:rsidRPr="00091A43" w:rsidRDefault="006D6DB0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6DB0" w:rsidRPr="00091A43" w:rsidRDefault="006D6DB0" w:rsidP="00C45714">
            <w:pPr>
              <w:pStyle w:val="aa"/>
              <w:rPr>
                <w:vertAlign w:val="superscript"/>
              </w:rPr>
            </w:pPr>
            <w:r w:rsidRPr="00091A43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49" w:rsidRPr="00D868B4" w:rsidRDefault="00886F49" w:rsidP="00D868B4">
      <w:r>
        <w:separator/>
      </w:r>
    </w:p>
  </w:endnote>
  <w:endnote w:type="continuationSeparator" w:id="0">
    <w:p w:rsidR="00886F49" w:rsidRPr="00D868B4" w:rsidRDefault="00886F49" w:rsidP="00D8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B4" w:rsidRDefault="00D868B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B4" w:rsidRDefault="00D868B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B4" w:rsidRDefault="00D868B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49" w:rsidRPr="00D868B4" w:rsidRDefault="00886F49" w:rsidP="00D868B4">
      <w:r>
        <w:separator/>
      </w:r>
    </w:p>
  </w:footnote>
  <w:footnote w:type="continuationSeparator" w:id="0">
    <w:p w:rsidR="00886F49" w:rsidRPr="00D868B4" w:rsidRDefault="00886F49" w:rsidP="00D86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B4" w:rsidRDefault="00D868B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B4" w:rsidRDefault="00D868B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B4" w:rsidRDefault="00D868B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620034, г. Екатеринбург, ул. Бебеля, д. 63, оф. 2"/>
    <w:docVar w:name="att_org_dop" w:val="Общество с ограниченной ответственностью «СанЭД» (ООО «СанЭД»), 620034, г. Екатеринбург ул. Бебеля 63 оф.2"/>
    <w:docVar w:name="att_org_name" w:val="Общество с ограниченной ответственностью &quot;СанЭД&quot;"/>
    <w:docVar w:name="att_org_reg_date" w:val="24.03.2016"/>
    <w:docVar w:name="att_org_reg_num" w:val="247"/>
    <w:docVar w:name="boss_fio" w:val="Тиунов Владимир Дмитриевич"/>
    <w:docVar w:name="ceh_info" w:val=" Общество с ограниченной ответственностью &quot;Староцементный завод&quot; "/>
    <w:docVar w:name="doc_type" w:val="6"/>
    <w:docVar w:name="fill_date" w:val="       "/>
    <w:docVar w:name="org_guid" w:val="23A4EF18F3BA414BB6409EC2AA33009C"/>
    <w:docVar w:name="org_id" w:val="157"/>
    <w:docVar w:name="org_name" w:val="     "/>
    <w:docVar w:name="pers_guids" w:val="3A60142D33654FC5A5C2E1C2301D7001@128-332-294 49"/>
    <w:docVar w:name="pers_snils" w:val="3A60142D33654FC5A5C2E1C2301D7001@128-332-294 49"/>
    <w:docVar w:name="podr_id" w:val="org_157"/>
    <w:docVar w:name="pred_dolg" w:val="Главный инженер"/>
    <w:docVar w:name="pred_fio" w:val="Настасин И.А."/>
    <w:docVar w:name="rbtd_adr" w:val="     "/>
    <w:docVar w:name="rbtd_name" w:val="Общество с ограниченной ответственностью &quot;Староцементный завод&quot;"/>
    <w:docVar w:name="sv_docs" w:val="1"/>
  </w:docVars>
  <w:rsids>
    <w:rsidRoot w:val="00D868B4"/>
    <w:rsid w:val="0002033E"/>
    <w:rsid w:val="00056BFC"/>
    <w:rsid w:val="0007776A"/>
    <w:rsid w:val="00091A43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D6DB0"/>
    <w:rsid w:val="006E662C"/>
    <w:rsid w:val="00725C51"/>
    <w:rsid w:val="00810BF1"/>
    <w:rsid w:val="00820552"/>
    <w:rsid w:val="00886F49"/>
    <w:rsid w:val="008B4051"/>
    <w:rsid w:val="008C0968"/>
    <w:rsid w:val="00922677"/>
    <w:rsid w:val="009647F7"/>
    <w:rsid w:val="009A1326"/>
    <w:rsid w:val="009A31AD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868B4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868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868B4"/>
    <w:rPr>
      <w:sz w:val="24"/>
    </w:rPr>
  </w:style>
  <w:style w:type="paragraph" w:styleId="ad">
    <w:name w:val="footer"/>
    <w:basedOn w:val="a"/>
    <w:link w:val="ae"/>
    <w:rsid w:val="00D868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868B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inc</dc:creator>
  <cp:lastModifiedBy>Наталья Андреева1</cp:lastModifiedBy>
  <cp:revision>3</cp:revision>
  <dcterms:created xsi:type="dcterms:W3CDTF">2024-06-07T11:38:00Z</dcterms:created>
  <dcterms:modified xsi:type="dcterms:W3CDTF">2024-06-28T09:12:00Z</dcterms:modified>
</cp:coreProperties>
</file>